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8370"/>
      </w:tblGrid>
      <w:tr w:rsidR="00007EFD" w:rsidRPr="00F678EF" w14:paraId="2E317E07" w14:textId="77777777" w:rsidTr="00AC6775">
        <w:trPr>
          <w:cantSplit/>
          <w:trHeight w:val="1214"/>
        </w:trPr>
        <w:tc>
          <w:tcPr>
            <w:tcW w:w="2070" w:type="dxa"/>
            <w:shd w:val="clear" w:color="auto" w:fill="auto"/>
            <w:vAlign w:val="center"/>
          </w:tcPr>
          <w:p w14:paraId="2E7359F5" w14:textId="74D116CB" w:rsidR="00007EFD" w:rsidRPr="00007EFD" w:rsidRDefault="00860EEA" w:rsidP="00007EFD">
            <w:pPr>
              <w:jc w:val="center"/>
              <w:rPr>
                <w:b/>
                <w:bCs/>
                <w:sz w:val="18"/>
                <w:szCs w:val="21"/>
              </w:rPr>
            </w:pPr>
            <w:r>
              <w:rPr>
                <w:b/>
                <w:bCs/>
                <w:noProof/>
                <w:sz w:val="18"/>
                <w:szCs w:val="21"/>
              </w:rPr>
              <w:drawing>
                <wp:inline distT="0" distB="0" distL="0" distR="0" wp14:anchorId="48ADD502" wp14:editId="6A418C9B">
                  <wp:extent cx="1177290" cy="700405"/>
                  <wp:effectExtent l="0" t="0" r="0" b="0"/>
                  <wp:docPr id="206809933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099335" name="Imagen 206809933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90" cy="70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shd w:val="clear" w:color="auto" w:fill="EAEEF3"/>
            <w:vAlign w:val="center"/>
          </w:tcPr>
          <w:p w14:paraId="5074DC3A" w14:textId="3296BA53" w:rsidR="00007EFD" w:rsidRPr="00007EFD" w:rsidRDefault="0092144A" w:rsidP="00007EFD">
            <w:pPr>
              <w:ind w:right="-90"/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92144A">
              <w:rPr>
                <w:b/>
                <w:color w:val="808080" w:themeColor="background1" w:themeShade="80"/>
                <w:sz w:val="56"/>
                <w:szCs w:val="42"/>
              </w:rPr>
              <w:t>NOTE-TO-FILE</w:t>
            </w:r>
          </w:p>
        </w:tc>
      </w:tr>
    </w:tbl>
    <w:p w14:paraId="27EB3105" w14:textId="77777777" w:rsidR="00E47C75" w:rsidRDefault="00E47C75" w:rsidP="00AC6775">
      <w:pPr>
        <w:shd w:val="clear" w:color="auto" w:fill="FFFFFF" w:themeFill="background1"/>
        <w:spacing w:line="360" w:lineRule="auto"/>
        <w:jc w:val="center"/>
        <w:rPr>
          <w:sz w:val="15"/>
          <w:szCs w:val="17"/>
        </w:rPr>
      </w:pPr>
    </w:p>
    <w:p w14:paraId="04F98012" w14:textId="77777777" w:rsidR="00E47C75" w:rsidRPr="00AC6775" w:rsidRDefault="00E47C75" w:rsidP="00AC6775">
      <w:pPr>
        <w:shd w:val="clear" w:color="auto" w:fill="FFFFFF" w:themeFill="background1"/>
        <w:spacing w:line="360" w:lineRule="auto"/>
        <w:jc w:val="center"/>
        <w:rPr>
          <w:b/>
          <w:sz w:val="21"/>
          <w:szCs w:val="16"/>
        </w:rPr>
      </w:pPr>
    </w:p>
    <w:tbl>
      <w:tblPr>
        <w:tblW w:w="1044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6750"/>
      </w:tblGrid>
      <w:tr w:rsidR="00007EFD" w:rsidRPr="00F678EF" w14:paraId="4CBBFC7A" w14:textId="77777777" w:rsidTr="00DE7B96">
        <w:trPr>
          <w:cantSplit/>
          <w:trHeight w:val="341"/>
        </w:trPr>
        <w:tc>
          <w:tcPr>
            <w:tcW w:w="10440" w:type="dxa"/>
            <w:gridSpan w:val="2"/>
            <w:shd w:val="clear" w:color="auto" w:fill="EAEEF3"/>
            <w:vAlign w:val="center"/>
          </w:tcPr>
          <w:p w14:paraId="14278F95" w14:textId="7E97ABC3" w:rsidR="00007EFD" w:rsidRPr="00AC6775" w:rsidRDefault="00E47C75" w:rsidP="00AF0463">
            <w:pPr>
              <w:rPr>
                <w:b/>
                <w:bCs/>
                <w:sz w:val="16"/>
                <w:szCs w:val="19"/>
              </w:rPr>
            </w:pPr>
            <w:r>
              <w:rPr>
                <w:b/>
                <w:bCs/>
                <w:sz w:val="16"/>
                <w:szCs w:val="19"/>
              </w:rPr>
              <w:t>NOTE-TO-FILE (NTF)</w:t>
            </w:r>
          </w:p>
        </w:tc>
      </w:tr>
      <w:tr w:rsidR="00605611" w:rsidRPr="00F678EF" w14:paraId="561D7371" w14:textId="77777777" w:rsidTr="005E5D49">
        <w:trPr>
          <w:cantSplit/>
          <w:trHeight w:val="413"/>
        </w:trPr>
        <w:tc>
          <w:tcPr>
            <w:tcW w:w="10440" w:type="dxa"/>
            <w:gridSpan w:val="2"/>
            <w:shd w:val="clear" w:color="auto" w:fill="auto"/>
          </w:tcPr>
          <w:p w14:paraId="681AC625" w14:textId="77777777" w:rsidR="00BE4527" w:rsidRDefault="00BE4527" w:rsidP="00E47C75">
            <w:pPr>
              <w:jc w:val="center"/>
              <w:rPr>
                <w:sz w:val="16"/>
                <w:szCs w:val="19"/>
              </w:rPr>
            </w:pPr>
          </w:p>
          <w:p w14:paraId="7F1135BD" w14:textId="0CE08AA6" w:rsidR="0092144A" w:rsidRDefault="00E47C75" w:rsidP="0092144A">
            <w:pPr>
              <w:rPr>
                <w:sz w:val="16"/>
                <w:szCs w:val="19"/>
              </w:rPr>
            </w:pPr>
            <w:r w:rsidRPr="00E47C75">
              <w:rPr>
                <w:sz w:val="16"/>
                <w:szCs w:val="19"/>
              </w:rPr>
              <w:t>This Note-To-File confirms</w:t>
            </w:r>
            <w:r>
              <w:rPr>
                <w:sz w:val="16"/>
                <w:szCs w:val="19"/>
              </w:rPr>
              <w:t xml:space="preserve"> </w:t>
            </w:r>
            <w:r w:rsidR="0092144A">
              <w:rPr>
                <w:sz w:val="16"/>
                <w:szCs w:val="19"/>
              </w:rPr>
              <w:t>&lt;add text&gt;</w:t>
            </w:r>
          </w:p>
          <w:p w14:paraId="788427F2" w14:textId="77777777" w:rsidR="0092144A" w:rsidRDefault="0092144A" w:rsidP="0092144A">
            <w:pPr>
              <w:jc w:val="center"/>
              <w:rPr>
                <w:sz w:val="16"/>
                <w:szCs w:val="19"/>
              </w:rPr>
            </w:pPr>
          </w:p>
          <w:p w14:paraId="12DF4334" w14:textId="77777777" w:rsidR="0092144A" w:rsidRDefault="0092144A" w:rsidP="0092144A">
            <w:pPr>
              <w:jc w:val="center"/>
              <w:rPr>
                <w:sz w:val="16"/>
                <w:szCs w:val="19"/>
              </w:rPr>
            </w:pPr>
          </w:p>
          <w:p w14:paraId="2133DB1B" w14:textId="77777777" w:rsidR="0092144A" w:rsidRDefault="0092144A" w:rsidP="0092144A">
            <w:pPr>
              <w:jc w:val="center"/>
              <w:rPr>
                <w:sz w:val="16"/>
                <w:szCs w:val="19"/>
              </w:rPr>
            </w:pPr>
          </w:p>
          <w:p w14:paraId="2E5B6C32" w14:textId="77777777" w:rsidR="0092144A" w:rsidRDefault="0092144A" w:rsidP="0092144A">
            <w:pPr>
              <w:jc w:val="center"/>
              <w:rPr>
                <w:sz w:val="16"/>
                <w:szCs w:val="19"/>
              </w:rPr>
            </w:pPr>
          </w:p>
          <w:p w14:paraId="6A9B0EDC" w14:textId="77777777" w:rsidR="0092144A" w:rsidRDefault="0092144A" w:rsidP="0092144A">
            <w:pPr>
              <w:jc w:val="center"/>
              <w:rPr>
                <w:sz w:val="16"/>
                <w:szCs w:val="19"/>
              </w:rPr>
            </w:pPr>
          </w:p>
          <w:p w14:paraId="6816C7EE" w14:textId="77777777" w:rsidR="0092144A" w:rsidRDefault="0092144A" w:rsidP="0092144A">
            <w:pPr>
              <w:jc w:val="center"/>
              <w:rPr>
                <w:sz w:val="16"/>
                <w:szCs w:val="19"/>
              </w:rPr>
            </w:pPr>
          </w:p>
          <w:p w14:paraId="6E2D2CD2" w14:textId="2C9B97C9" w:rsidR="00BE4527" w:rsidRPr="00AC6775" w:rsidRDefault="00BE4527" w:rsidP="00E47C75">
            <w:pPr>
              <w:jc w:val="center"/>
              <w:rPr>
                <w:sz w:val="16"/>
                <w:szCs w:val="19"/>
              </w:rPr>
            </w:pPr>
          </w:p>
        </w:tc>
      </w:tr>
      <w:tr w:rsidR="00DF3729" w:rsidRPr="00F678EF" w14:paraId="413B4201" w14:textId="77777777" w:rsidTr="00E47C75">
        <w:trPr>
          <w:cantSplit/>
          <w:trHeight w:val="188"/>
        </w:trPr>
        <w:tc>
          <w:tcPr>
            <w:tcW w:w="3690" w:type="dxa"/>
            <w:shd w:val="clear" w:color="auto" w:fill="auto"/>
          </w:tcPr>
          <w:p w14:paraId="6340277C" w14:textId="685A5DCD" w:rsidR="00DF3729" w:rsidRPr="00AC6775" w:rsidRDefault="007B1061" w:rsidP="00605611">
            <w:pPr>
              <w:rPr>
                <w:sz w:val="16"/>
                <w:szCs w:val="19"/>
              </w:rPr>
            </w:pPr>
            <w:r>
              <w:rPr>
                <w:sz w:val="16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16"/>
                <w:szCs w:val="19"/>
              </w:rPr>
              <w:instrText xml:space="preserve"> FORMCHECKBOX </w:instrText>
            </w:r>
            <w:r w:rsidR="00000000">
              <w:rPr>
                <w:sz w:val="16"/>
                <w:szCs w:val="19"/>
              </w:rPr>
            </w:r>
            <w:r w:rsidR="00000000">
              <w:rPr>
                <w:sz w:val="16"/>
                <w:szCs w:val="19"/>
              </w:rPr>
              <w:fldChar w:fldCharType="separate"/>
            </w:r>
            <w:r>
              <w:rPr>
                <w:sz w:val="16"/>
                <w:szCs w:val="19"/>
              </w:rPr>
              <w:fldChar w:fldCharType="end"/>
            </w:r>
            <w:bookmarkEnd w:id="0"/>
            <w:r w:rsidR="00DF3729" w:rsidRPr="00AC6775">
              <w:rPr>
                <w:sz w:val="16"/>
                <w:szCs w:val="19"/>
              </w:rPr>
              <w:t xml:space="preserve"> </w:t>
            </w:r>
          </w:p>
          <w:p w14:paraId="255F4FD5" w14:textId="77777777" w:rsidR="00DF3729" w:rsidRPr="00AC6775" w:rsidRDefault="00DF3729" w:rsidP="00605611">
            <w:pPr>
              <w:rPr>
                <w:sz w:val="16"/>
                <w:szCs w:val="19"/>
              </w:rPr>
            </w:pPr>
          </w:p>
        </w:tc>
        <w:tc>
          <w:tcPr>
            <w:tcW w:w="6750" w:type="dxa"/>
            <w:shd w:val="clear" w:color="auto" w:fill="auto"/>
          </w:tcPr>
          <w:p w14:paraId="54865A19" w14:textId="02C9E611" w:rsidR="00DF3729" w:rsidRPr="00AC6775" w:rsidRDefault="00DF3729" w:rsidP="00605611">
            <w:pPr>
              <w:rPr>
                <w:sz w:val="16"/>
                <w:szCs w:val="19"/>
              </w:rPr>
            </w:pPr>
          </w:p>
        </w:tc>
      </w:tr>
      <w:tr w:rsidR="00E47C75" w:rsidRPr="00F678EF" w14:paraId="0054CAA8" w14:textId="77777777" w:rsidTr="00E47C75">
        <w:trPr>
          <w:cantSplit/>
          <w:trHeight w:val="188"/>
        </w:trPr>
        <w:tc>
          <w:tcPr>
            <w:tcW w:w="3690" w:type="dxa"/>
            <w:shd w:val="clear" w:color="auto" w:fill="auto"/>
          </w:tcPr>
          <w:p w14:paraId="349CF02E" w14:textId="6DCD7708" w:rsidR="00E47C75" w:rsidRPr="00AC6775" w:rsidRDefault="007B1061" w:rsidP="00E47C75">
            <w:pPr>
              <w:rPr>
                <w:sz w:val="16"/>
                <w:szCs w:val="19"/>
              </w:rPr>
            </w:pPr>
            <w:r>
              <w:rPr>
                <w:sz w:val="16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9"/>
              </w:rPr>
              <w:instrText xml:space="preserve"> FORMCHECKBOX </w:instrText>
            </w:r>
            <w:r w:rsidR="00000000">
              <w:rPr>
                <w:sz w:val="16"/>
                <w:szCs w:val="19"/>
              </w:rPr>
            </w:r>
            <w:r w:rsidR="00000000">
              <w:rPr>
                <w:sz w:val="16"/>
                <w:szCs w:val="19"/>
              </w:rPr>
              <w:fldChar w:fldCharType="separate"/>
            </w:r>
            <w:r>
              <w:rPr>
                <w:sz w:val="16"/>
                <w:szCs w:val="19"/>
              </w:rPr>
              <w:fldChar w:fldCharType="end"/>
            </w:r>
            <w:r w:rsidR="00E47C75" w:rsidRPr="00AC6775">
              <w:rPr>
                <w:sz w:val="16"/>
                <w:szCs w:val="19"/>
              </w:rPr>
              <w:t xml:space="preserve"> </w:t>
            </w:r>
          </w:p>
          <w:p w14:paraId="78E29792" w14:textId="6E95B259" w:rsidR="00E47C75" w:rsidRPr="00AC6775" w:rsidRDefault="00E47C75" w:rsidP="00605611">
            <w:pPr>
              <w:rPr>
                <w:sz w:val="16"/>
                <w:szCs w:val="19"/>
              </w:rPr>
            </w:pPr>
          </w:p>
        </w:tc>
        <w:tc>
          <w:tcPr>
            <w:tcW w:w="6750" w:type="dxa"/>
            <w:shd w:val="clear" w:color="auto" w:fill="auto"/>
          </w:tcPr>
          <w:p w14:paraId="27DDBAD2" w14:textId="26F6E18B" w:rsidR="00E47C75" w:rsidRDefault="00E47C75" w:rsidP="00605611">
            <w:pPr>
              <w:rPr>
                <w:sz w:val="16"/>
                <w:szCs w:val="19"/>
              </w:rPr>
            </w:pPr>
          </w:p>
        </w:tc>
      </w:tr>
      <w:tr w:rsidR="0092144A" w:rsidRPr="00F678EF" w14:paraId="5A5E45C7" w14:textId="77777777" w:rsidTr="00E47C75">
        <w:trPr>
          <w:cantSplit/>
          <w:trHeight w:val="188"/>
        </w:trPr>
        <w:tc>
          <w:tcPr>
            <w:tcW w:w="3690" w:type="dxa"/>
            <w:shd w:val="clear" w:color="auto" w:fill="auto"/>
          </w:tcPr>
          <w:p w14:paraId="569C9832" w14:textId="77777777" w:rsidR="0092144A" w:rsidRPr="00AC6775" w:rsidRDefault="0092144A" w:rsidP="0092144A">
            <w:pPr>
              <w:rPr>
                <w:sz w:val="16"/>
                <w:szCs w:val="19"/>
              </w:rPr>
            </w:pPr>
            <w:r>
              <w:rPr>
                <w:sz w:val="16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9"/>
              </w:rPr>
              <w:instrText xml:space="preserve"> FORMCHECKBOX </w:instrText>
            </w:r>
            <w:r w:rsidR="00000000">
              <w:rPr>
                <w:sz w:val="16"/>
                <w:szCs w:val="19"/>
              </w:rPr>
            </w:r>
            <w:r w:rsidR="00000000">
              <w:rPr>
                <w:sz w:val="16"/>
                <w:szCs w:val="19"/>
              </w:rPr>
              <w:fldChar w:fldCharType="separate"/>
            </w:r>
            <w:r>
              <w:rPr>
                <w:sz w:val="16"/>
                <w:szCs w:val="19"/>
              </w:rPr>
              <w:fldChar w:fldCharType="end"/>
            </w:r>
            <w:r w:rsidRPr="00AC6775">
              <w:rPr>
                <w:sz w:val="16"/>
                <w:szCs w:val="19"/>
              </w:rPr>
              <w:t xml:space="preserve"> </w:t>
            </w:r>
          </w:p>
          <w:p w14:paraId="68BBE54B" w14:textId="77777777" w:rsidR="0092144A" w:rsidRDefault="0092144A" w:rsidP="00E47C75">
            <w:pPr>
              <w:rPr>
                <w:sz w:val="16"/>
                <w:szCs w:val="19"/>
              </w:rPr>
            </w:pPr>
          </w:p>
        </w:tc>
        <w:tc>
          <w:tcPr>
            <w:tcW w:w="6750" w:type="dxa"/>
            <w:shd w:val="clear" w:color="auto" w:fill="auto"/>
          </w:tcPr>
          <w:p w14:paraId="0B586D1A" w14:textId="77777777" w:rsidR="0092144A" w:rsidRDefault="0092144A" w:rsidP="00605611">
            <w:pPr>
              <w:rPr>
                <w:sz w:val="16"/>
                <w:szCs w:val="19"/>
              </w:rPr>
            </w:pPr>
          </w:p>
        </w:tc>
      </w:tr>
      <w:tr w:rsidR="00DF3729" w:rsidRPr="00F678EF" w14:paraId="5DFF0DAF" w14:textId="77777777" w:rsidTr="00DE7B96">
        <w:trPr>
          <w:cantSplit/>
          <w:trHeight w:val="260"/>
        </w:trPr>
        <w:tc>
          <w:tcPr>
            <w:tcW w:w="10440" w:type="dxa"/>
            <w:gridSpan w:val="2"/>
            <w:shd w:val="clear" w:color="auto" w:fill="EAEEF3"/>
            <w:vAlign w:val="center"/>
          </w:tcPr>
          <w:p w14:paraId="31A9E691" w14:textId="7E5C6DE1" w:rsidR="00DF3729" w:rsidRPr="00AC6775" w:rsidRDefault="00DF3729" w:rsidP="00DF3729">
            <w:pPr>
              <w:rPr>
                <w:b/>
                <w:bCs/>
                <w:sz w:val="16"/>
                <w:szCs w:val="19"/>
              </w:rPr>
            </w:pPr>
          </w:p>
        </w:tc>
      </w:tr>
      <w:tr w:rsidR="00E47C75" w:rsidRPr="00F678EF" w14:paraId="664F9828" w14:textId="77777777" w:rsidTr="00E47C75">
        <w:trPr>
          <w:cantSplit/>
          <w:trHeight w:val="755"/>
        </w:trPr>
        <w:tc>
          <w:tcPr>
            <w:tcW w:w="3690" w:type="dxa"/>
            <w:shd w:val="clear" w:color="auto" w:fill="auto"/>
            <w:vAlign w:val="center"/>
          </w:tcPr>
          <w:p w14:paraId="6CD68049" w14:textId="3AF05A3B" w:rsidR="00E47C75" w:rsidRPr="00AC6775" w:rsidRDefault="00E47C75" w:rsidP="00DF3729">
            <w:pPr>
              <w:rPr>
                <w:sz w:val="16"/>
                <w:szCs w:val="19"/>
              </w:rPr>
            </w:pPr>
          </w:p>
        </w:tc>
        <w:tc>
          <w:tcPr>
            <w:tcW w:w="6750" w:type="dxa"/>
            <w:shd w:val="clear" w:color="auto" w:fill="auto"/>
            <w:vAlign w:val="center"/>
          </w:tcPr>
          <w:p w14:paraId="1AD48719" w14:textId="0B33316A" w:rsidR="00E47C75" w:rsidRPr="00AC6775" w:rsidRDefault="00E47C75" w:rsidP="00DF3729">
            <w:pPr>
              <w:rPr>
                <w:sz w:val="16"/>
                <w:szCs w:val="19"/>
              </w:rPr>
            </w:pPr>
          </w:p>
        </w:tc>
      </w:tr>
      <w:tr w:rsidR="00E47C75" w:rsidRPr="00F678EF" w14:paraId="0E0E0914" w14:textId="77777777" w:rsidTr="00E47C75">
        <w:trPr>
          <w:cantSplit/>
          <w:trHeight w:val="719"/>
        </w:trPr>
        <w:tc>
          <w:tcPr>
            <w:tcW w:w="3690" w:type="dxa"/>
            <w:shd w:val="clear" w:color="auto" w:fill="auto"/>
            <w:vAlign w:val="center"/>
          </w:tcPr>
          <w:p w14:paraId="49111451" w14:textId="31C26F43" w:rsidR="00E47C75" w:rsidRDefault="00E47C75" w:rsidP="00DF3729">
            <w:pPr>
              <w:rPr>
                <w:sz w:val="16"/>
                <w:szCs w:val="19"/>
              </w:rPr>
            </w:pPr>
          </w:p>
        </w:tc>
        <w:tc>
          <w:tcPr>
            <w:tcW w:w="6750" w:type="dxa"/>
            <w:shd w:val="clear" w:color="auto" w:fill="auto"/>
            <w:vAlign w:val="center"/>
          </w:tcPr>
          <w:p w14:paraId="2F453BA6" w14:textId="56EBFC69" w:rsidR="00E47C75" w:rsidRPr="00E47C75" w:rsidRDefault="00E47C75" w:rsidP="00DF3729">
            <w:pPr>
              <w:rPr>
                <w:sz w:val="16"/>
                <w:szCs w:val="19"/>
              </w:rPr>
            </w:pPr>
          </w:p>
        </w:tc>
      </w:tr>
    </w:tbl>
    <w:p w14:paraId="0C1FBE0A" w14:textId="77777777" w:rsidR="00060143" w:rsidRDefault="00060143" w:rsidP="00170FFA">
      <w:pPr>
        <w:pStyle w:val="Textoindependiente3"/>
      </w:pPr>
    </w:p>
    <w:p w14:paraId="5C2AA05B" w14:textId="77777777" w:rsidR="00E47C75" w:rsidRDefault="00E47C75" w:rsidP="00170FFA">
      <w:pPr>
        <w:pStyle w:val="Textoindependiente3"/>
      </w:pPr>
    </w:p>
    <w:p w14:paraId="1C688035" w14:textId="77777777" w:rsidR="00E47C75" w:rsidRDefault="00E47C75" w:rsidP="00170FFA">
      <w:pPr>
        <w:pStyle w:val="Textoindependiente3"/>
      </w:pPr>
    </w:p>
    <w:p w14:paraId="763C6F39" w14:textId="77777777" w:rsidR="00E47C75" w:rsidRDefault="00E47C75" w:rsidP="00170FFA">
      <w:pPr>
        <w:pStyle w:val="Textoindependiente3"/>
      </w:pPr>
    </w:p>
    <w:p w14:paraId="37D0363C" w14:textId="77777777" w:rsidR="00470737" w:rsidRDefault="00470737" w:rsidP="00415379">
      <w:pPr>
        <w:pStyle w:val="Textoindependiente2"/>
        <w:rPr>
          <w:i w:val="0"/>
          <w:iCs/>
        </w:rPr>
      </w:pPr>
    </w:p>
    <w:tbl>
      <w:tblPr>
        <w:tblW w:w="1044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2880"/>
      </w:tblGrid>
      <w:tr w:rsidR="00E47C75" w:rsidRPr="00F678EF" w14:paraId="79DDDA6E" w14:textId="77777777" w:rsidTr="00500FD0">
        <w:trPr>
          <w:cantSplit/>
          <w:trHeight w:val="504"/>
        </w:trPr>
        <w:tc>
          <w:tcPr>
            <w:tcW w:w="10440" w:type="dxa"/>
            <w:gridSpan w:val="2"/>
            <w:shd w:val="clear" w:color="auto" w:fill="EAEEF3"/>
            <w:vAlign w:val="center"/>
          </w:tcPr>
          <w:p w14:paraId="0B91F7D8" w14:textId="77777777" w:rsidR="00E47C75" w:rsidRPr="00F678EF" w:rsidRDefault="00E47C75" w:rsidP="00500FD0"/>
        </w:tc>
      </w:tr>
      <w:tr w:rsidR="00E47C75" w:rsidRPr="00F678EF" w14:paraId="2551C7AF" w14:textId="77777777" w:rsidTr="00500FD0">
        <w:trPr>
          <w:cantSplit/>
          <w:trHeight w:val="1079"/>
        </w:trPr>
        <w:tc>
          <w:tcPr>
            <w:tcW w:w="7560" w:type="dxa"/>
            <w:shd w:val="clear" w:color="auto" w:fill="auto"/>
          </w:tcPr>
          <w:p w14:paraId="4F119A4F" w14:textId="447E01E2" w:rsidR="00E47C75" w:rsidRDefault="00E47C75" w:rsidP="00500FD0"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 xml:space="preserve">Signature: </w:t>
            </w:r>
          </w:p>
          <w:p w14:paraId="71599533" w14:textId="77777777" w:rsidR="00E47C75" w:rsidRDefault="00E47C75" w:rsidP="00500FD0">
            <w:pPr>
              <w:rPr>
                <w:sz w:val="18"/>
                <w:szCs w:val="21"/>
              </w:rPr>
            </w:pPr>
          </w:p>
        </w:tc>
        <w:tc>
          <w:tcPr>
            <w:tcW w:w="2880" w:type="dxa"/>
            <w:shd w:val="clear" w:color="auto" w:fill="auto"/>
          </w:tcPr>
          <w:p w14:paraId="14BDB0D4" w14:textId="77777777" w:rsidR="00E47C75" w:rsidRDefault="00E47C75" w:rsidP="00500FD0">
            <w:r>
              <w:t xml:space="preserve">Date: </w:t>
            </w:r>
          </w:p>
          <w:p w14:paraId="4C356CB0" w14:textId="77777777" w:rsidR="00E47C75" w:rsidRDefault="00E47C75" w:rsidP="00500FD0"/>
          <w:p w14:paraId="38977434" w14:textId="77777777" w:rsidR="00E47C75" w:rsidRPr="00F678EF" w:rsidRDefault="00E47C75" w:rsidP="00500FD0"/>
        </w:tc>
      </w:tr>
    </w:tbl>
    <w:p w14:paraId="2AA4B3C9" w14:textId="77777777" w:rsidR="00E47C75" w:rsidRDefault="00E47C75" w:rsidP="00415379">
      <w:pPr>
        <w:pStyle w:val="Textoindependiente2"/>
        <w:rPr>
          <w:i w:val="0"/>
          <w:iCs/>
        </w:rPr>
      </w:pPr>
    </w:p>
    <w:p w14:paraId="3F662AFC" w14:textId="15B2710C" w:rsidR="007B1061" w:rsidRPr="007B1061" w:rsidRDefault="007B1061" w:rsidP="007B1061">
      <w:pPr>
        <w:pStyle w:val="Textoindependiente2"/>
        <w:jc w:val="center"/>
        <w:rPr>
          <w:i w:val="0"/>
          <w:iCs/>
          <w:sz w:val="16"/>
          <w:szCs w:val="18"/>
        </w:rPr>
      </w:pPr>
    </w:p>
    <w:sectPr w:rsidR="007B1061" w:rsidRPr="007B1061" w:rsidSect="00222737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AE05D" w14:textId="77777777" w:rsidR="009043FB" w:rsidRDefault="009043FB" w:rsidP="00480F66">
      <w:pPr>
        <w:spacing w:line="240" w:lineRule="auto"/>
      </w:pPr>
      <w:r>
        <w:separator/>
      </w:r>
    </w:p>
  </w:endnote>
  <w:endnote w:type="continuationSeparator" w:id="0">
    <w:p w14:paraId="23620E24" w14:textId="77777777" w:rsidR="009043FB" w:rsidRDefault="009043FB" w:rsidP="00480F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66F73" w14:textId="6A09D161" w:rsidR="00371764" w:rsidRPr="00180A31" w:rsidRDefault="00007EFD" w:rsidP="00180A31">
    <w:pPr>
      <w:pStyle w:val="Piedepgina"/>
      <w:spacing w:line="360" w:lineRule="auto"/>
      <w:rPr>
        <w:b/>
        <w:bCs/>
        <w:sz w:val="18"/>
        <w:szCs w:val="18"/>
      </w:rPr>
    </w:pPr>
    <w:r>
      <w:rPr>
        <w:sz w:val="18"/>
        <w:szCs w:val="18"/>
      </w:rPr>
      <w:t>VERSION NO. 1</w:t>
    </w:r>
    <w:r w:rsidR="00371764" w:rsidRPr="00180A31">
      <w:rPr>
        <w:sz w:val="18"/>
        <w:szCs w:val="18"/>
      </w:rPr>
      <w:tab/>
    </w:r>
    <w:r w:rsidR="00E47C75">
      <w:rPr>
        <w:sz w:val="18"/>
        <w:szCs w:val="18"/>
      </w:rPr>
      <w:t>NTF</w:t>
    </w:r>
  </w:p>
  <w:p w14:paraId="13CE6360" w14:textId="4587B015" w:rsidR="00371764" w:rsidRPr="00180A31" w:rsidRDefault="00007EFD" w:rsidP="00180A31">
    <w:pPr>
      <w:pStyle w:val="Piedepgina"/>
      <w:spacing w:line="360" w:lineRule="auto"/>
      <w:rPr>
        <w:bCs/>
        <w:sz w:val="18"/>
        <w:szCs w:val="18"/>
      </w:rPr>
    </w:pPr>
    <w:r>
      <w:rPr>
        <w:bCs/>
        <w:sz w:val="18"/>
        <w:szCs w:val="18"/>
      </w:rPr>
      <w:t>01-JAN-2024</w:t>
    </w:r>
    <w:r w:rsidR="00371764" w:rsidRPr="00180A31">
      <w:rPr>
        <w:bCs/>
        <w:sz w:val="18"/>
        <w:szCs w:val="18"/>
      </w:rPr>
      <w:tab/>
    </w:r>
    <w:r w:rsidR="00371764" w:rsidRPr="00180A31">
      <w:rPr>
        <w:bCs/>
        <w:sz w:val="18"/>
        <w:szCs w:val="18"/>
      </w:rPr>
      <w:tab/>
    </w:r>
    <w:r w:rsidR="00371764" w:rsidRPr="00180A31">
      <w:rPr>
        <w:sz w:val="18"/>
        <w:szCs w:val="18"/>
      </w:rPr>
      <w:t xml:space="preserve">Page </w:t>
    </w:r>
    <w:r w:rsidR="00371764" w:rsidRPr="00180A31">
      <w:rPr>
        <w:bCs/>
        <w:sz w:val="18"/>
        <w:szCs w:val="18"/>
      </w:rPr>
      <w:fldChar w:fldCharType="begin"/>
    </w:r>
    <w:r w:rsidR="00371764" w:rsidRPr="00180A31">
      <w:rPr>
        <w:bCs/>
        <w:sz w:val="18"/>
        <w:szCs w:val="18"/>
      </w:rPr>
      <w:instrText xml:space="preserve"> PAGE  \* Arabic  \* MERGEFORMAT </w:instrText>
    </w:r>
    <w:r w:rsidR="00371764" w:rsidRPr="00180A31">
      <w:rPr>
        <w:bCs/>
        <w:sz w:val="18"/>
        <w:szCs w:val="18"/>
      </w:rPr>
      <w:fldChar w:fldCharType="separate"/>
    </w:r>
    <w:r w:rsidR="00BF6059">
      <w:rPr>
        <w:bCs/>
        <w:noProof/>
        <w:sz w:val="18"/>
        <w:szCs w:val="18"/>
      </w:rPr>
      <w:t>1</w:t>
    </w:r>
    <w:r w:rsidR="00371764" w:rsidRPr="00180A31">
      <w:rPr>
        <w:bCs/>
        <w:sz w:val="18"/>
        <w:szCs w:val="18"/>
      </w:rPr>
      <w:fldChar w:fldCharType="end"/>
    </w:r>
    <w:r w:rsidR="00371764" w:rsidRPr="00180A31">
      <w:rPr>
        <w:sz w:val="18"/>
        <w:szCs w:val="18"/>
      </w:rPr>
      <w:t xml:space="preserve"> of </w:t>
    </w:r>
    <w:r w:rsidR="00371764" w:rsidRPr="00180A31">
      <w:rPr>
        <w:bCs/>
        <w:sz w:val="18"/>
        <w:szCs w:val="18"/>
      </w:rPr>
      <w:fldChar w:fldCharType="begin"/>
    </w:r>
    <w:r w:rsidR="00371764" w:rsidRPr="00180A31">
      <w:rPr>
        <w:bCs/>
        <w:sz w:val="18"/>
        <w:szCs w:val="18"/>
      </w:rPr>
      <w:instrText xml:space="preserve"> NUMPAGES  \* Arabic  \* MERGEFORMAT </w:instrText>
    </w:r>
    <w:r w:rsidR="00371764" w:rsidRPr="00180A31">
      <w:rPr>
        <w:bCs/>
        <w:sz w:val="18"/>
        <w:szCs w:val="18"/>
      </w:rPr>
      <w:fldChar w:fldCharType="separate"/>
    </w:r>
    <w:r w:rsidR="00BF6059">
      <w:rPr>
        <w:bCs/>
        <w:noProof/>
        <w:sz w:val="18"/>
        <w:szCs w:val="18"/>
      </w:rPr>
      <w:t>29</w:t>
    </w:r>
    <w:r w:rsidR="00371764" w:rsidRPr="00180A31">
      <w:rPr>
        <w:bCs/>
        <w:sz w:val="18"/>
        <w:szCs w:val="18"/>
      </w:rPr>
      <w:fldChar w:fldCharType="end"/>
    </w:r>
  </w:p>
  <w:p w14:paraId="6FC7101F" w14:textId="77777777" w:rsidR="00371764" w:rsidRDefault="00371764" w:rsidP="00517CA8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AF5B8" w14:textId="77777777" w:rsidR="00371764" w:rsidRDefault="00371764" w:rsidP="00AC41EA">
    <w:pPr>
      <w:pStyle w:val="Piedepgina"/>
      <w:rPr>
        <w:b/>
        <w:bCs/>
      </w:rPr>
    </w:pPr>
    <w:r>
      <w:t>Version #:</w:t>
    </w:r>
    <w:r>
      <w:tab/>
      <w:t>PI Name/Sponsor:</w:t>
    </w:r>
    <w:r>
      <w:rPr>
        <w:b/>
        <w:bCs/>
      </w:rPr>
      <w:t xml:space="preserve"> </w:t>
    </w:r>
  </w:p>
  <w:p w14:paraId="6DB16510" w14:textId="77777777" w:rsidR="00371764" w:rsidRPr="001C6DA8" w:rsidRDefault="00371764" w:rsidP="00AC41EA">
    <w:pPr>
      <w:pStyle w:val="Piedepgina"/>
      <w:rPr>
        <w:bCs/>
      </w:rPr>
    </w:pPr>
    <w:r w:rsidRPr="001C6DA8">
      <w:rPr>
        <w:bCs/>
      </w:rPr>
      <w:t>Version Date:</w:t>
    </w:r>
    <w:r>
      <w:rPr>
        <w:bCs/>
      </w:rPr>
      <w:tab/>
    </w:r>
    <w:r>
      <w:rPr>
        <w:bCs/>
      </w:rPr>
      <w:tab/>
    </w:r>
    <w:r>
      <w:t xml:space="preserve">Page </w:t>
    </w:r>
    <w:r w:rsidRPr="001C6DA8">
      <w:rPr>
        <w:bCs/>
      </w:rPr>
      <w:fldChar w:fldCharType="begin"/>
    </w:r>
    <w:r w:rsidRPr="001C6DA8">
      <w:rPr>
        <w:bCs/>
      </w:rPr>
      <w:instrText xml:space="preserve"> PAGE  \* Arabic  \* MERGEFORMAT </w:instrText>
    </w:r>
    <w:r w:rsidRPr="001C6DA8">
      <w:rPr>
        <w:bCs/>
      </w:rPr>
      <w:fldChar w:fldCharType="separate"/>
    </w:r>
    <w:r>
      <w:rPr>
        <w:bCs/>
      </w:rPr>
      <w:t>2</w:t>
    </w:r>
    <w:r w:rsidRPr="001C6DA8">
      <w:rPr>
        <w:bCs/>
      </w:rPr>
      <w:fldChar w:fldCharType="end"/>
    </w:r>
    <w:r w:rsidRPr="001C6DA8">
      <w:t xml:space="preserve"> of </w:t>
    </w:r>
    <w:r w:rsidRPr="001C6DA8">
      <w:rPr>
        <w:bCs/>
      </w:rPr>
      <w:fldChar w:fldCharType="begin"/>
    </w:r>
    <w:r w:rsidRPr="001C6DA8">
      <w:rPr>
        <w:bCs/>
      </w:rPr>
      <w:instrText xml:space="preserve"> NUMPAGES  \* Arabic  \* MERGEFORMAT </w:instrText>
    </w:r>
    <w:r w:rsidRPr="001C6DA8">
      <w:rPr>
        <w:bCs/>
      </w:rPr>
      <w:fldChar w:fldCharType="separate"/>
    </w:r>
    <w:r>
      <w:rPr>
        <w:bCs/>
        <w:noProof/>
      </w:rPr>
      <w:t>3</w:t>
    </w:r>
    <w:r w:rsidRPr="001C6DA8">
      <w:rPr>
        <w:bCs/>
      </w:rPr>
      <w:fldChar w:fldCharType="end"/>
    </w:r>
  </w:p>
  <w:p w14:paraId="497F131E" w14:textId="77777777" w:rsidR="00371764" w:rsidRDefault="003717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09DB1" w14:textId="77777777" w:rsidR="009043FB" w:rsidRDefault="009043FB" w:rsidP="00480F66">
      <w:pPr>
        <w:spacing w:line="240" w:lineRule="auto"/>
      </w:pPr>
      <w:r>
        <w:separator/>
      </w:r>
    </w:p>
  </w:footnote>
  <w:footnote w:type="continuationSeparator" w:id="0">
    <w:p w14:paraId="0232CBA9" w14:textId="77777777" w:rsidR="009043FB" w:rsidRDefault="009043FB" w:rsidP="00480F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F437C" w14:textId="215FE5B0" w:rsidR="00371764" w:rsidRPr="00007EFD" w:rsidRDefault="00371764" w:rsidP="00EC2404">
    <w:pPr>
      <w:pStyle w:val="Ttulo6"/>
      <w:ind w:right="90"/>
      <w:jc w:val="right"/>
      <w:rPr>
        <w:color w:val="A6A6A6" w:themeColor="background1" w:themeShade="A6"/>
        <w:sz w:val="16"/>
        <w:szCs w:val="20"/>
      </w:rPr>
    </w:pPr>
    <w:r w:rsidRPr="00007EFD">
      <w:rPr>
        <w:color w:val="A6A6A6" w:themeColor="background1" w:themeShade="A6"/>
        <w:sz w:val="16"/>
        <w:szCs w:val="20"/>
      </w:rPr>
      <w:t>CONFIDENTIAL</w:t>
    </w:r>
    <w:r w:rsidR="00007EFD">
      <w:rPr>
        <w:color w:val="A6A6A6" w:themeColor="background1" w:themeShade="A6"/>
        <w:sz w:val="16"/>
        <w:szCs w:val="20"/>
      </w:rPr>
      <w:t xml:space="preserve"> CONTROLLED DOCUMENT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CC891" w14:textId="77777777" w:rsidR="00371764" w:rsidRDefault="00371764" w:rsidP="00180A31">
    <w:pPr>
      <w:pStyle w:val="Ttulo5"/>
    </w:pPr>
    <w:r>
      <w:t>C</w:t>
    </w:r>
    <w:r w:rsidRPr="00CB693F">
      <w:t>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05B21"/>
    <w:multiLevelType w:val="hybridMultilevel"/>
    <w:tmpl w:val="BF083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478A4"/>
    <w:multiLevelType w:val="hybridMultilevel"/>
    <w:tmpl w:val="D2A49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306C0"/>
    <w:multiLevelType w:val="hybridMultilevel"/>
    <w:tmpl w:val="4642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47C1F"/>
    <w:multiLevelType w:val="hybridMultilevel"/>
    <w:tmpl w:val="A32C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E4EBA"/>
    <w:multiLevelType w:val="hybridMultilevel"/>
    <w:tmpl w:val="18F6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153917">
    <w:abstractNumId w:val="0"/>
  </w:num>
  <w:num w:numId="2" w16cid:durableId="454715312">
    <w:abstractNumId w:val="3"/>
  </w:num>
  <w:num w:numId="3" w16cid:durableId="959797444">
    <w:abstractNumId w:val="2"/>
  </w:num>
  <w:num w:numId="4" w16cid:durableId="128208277">
    <w:abstractNumId w:val="4"/>
  </w:num>
  <w:num w:numId="5" w16cid:durableId="1432118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kwNKgFAII4aowtAAAA"/>
  </w:docVars>
  <w:rsids>
    <w:rsidRoot w:val="00007EFD"/>
    <w:rsid w:val="00007EFD"/>
    <w:rsid w:val="00043B56"/>
    <w:rsid w:val="00060143"/>
    <w:rsid w:val="00075EDD"/>
    <w:rsid w:val="00082462"/>
    <w:rsid w:val="00084DC6"/>
    <w:rsid w:val="000C6646"/>
    <w:rsid w:val="000E13F9"/>
    <w:rsid w:val="000F37F4"/>
    <w:rsid w:val="00101763"/>
    <w:rsid w:val="00104901"/>
    <w:rsid w:val="00104E3A"/>
    <w:rsid w:val="001228CB"/>
    <w:rsid w:val="00130D91"/>
    <w:rsid w:val="001408F2"/>
    <w:rsid w:val="00143339"/>
    <w:rsid w:val="00143A14"/>
    <w:rsid w:val="00144067"/>
    <w:rsid w:val="00157EE6"/>
    <w:rsid w:val="00170FFA"/>
    <w:rsid w:val="00180A31"/>
    <w:rsid w:val="00184DC6"/>
    <w:rsid w:val="00190595"/>
    <w:rsid w:val="001C6DA8"/>
    <w:rsid w:val="001E0B04"/>
    <w:rsid w:val="00222737"/>
    <w:rsid w:val="00223549"/>
    <w:rsid w:val="00223F03"/>
    <w:rsid w:val="002404F9"/>
    <w:rsid w:val="00250EF4"/>
    <w:rsid w:val="00260266"/>
    <w:rsid w:val="002629FC"/>
    <w:rsid w:val="002714AB"/>
    <w:rsid w:val="00274428"/>
    <w:rsid w:val="0027725D"/>
    <w:rsid w:val="002A0FF5"/>
    <w:rsid w:val="002A20A1"/>
    <w:rsid w:val="002B2904"/>
    <w:rsid w:val="002B385A"/>
    <w:rsid w:val="002D6AD2"/>
    <w:rsid w:val="002E065B"/>
    <w:rsid w:val="002E07C7"/>
    <w:rsid w:val="002E0E1F"/>
    <w:rsid w:val="002F4B70"/>
    <w:rsid w:val="00335259"/>
    <w:rsid w:val="00341FCC"/>
    <w:rsid w:val="00371764"/>
    <w:rsid w:val="00376FE9"/>
    <w:rsid w:val="003B37F1"/>
    <w:rsid w:val="003B3A02"/>
    <w:rsid w:val="003B626E"/>
    <w:rsid w:val="003E3959"/>
    <w:rsid w:val="003E78EF"/>
    <w:rsid w:val="00414587"/>
    <w:rsid w:val="00415379"/>
    <w:rsid w:val="00424A44"/>
    <w:rsid w:val="004259DE"/>
    <w:rsid w:val="00434028"/>
    <w:rsid w:val="0043545F"/>
    <w:rsid w:val="00443CC7"/>
    <w:rsid w:val="00470737"/>
    <w:rsid w:val="00480F66"/>
    <w:rsid w:val="0048129D"/>
    <w:rsid w:val="00484DDE"/>
    <w:rsid w:val="004B0D65"/>
    <w:rsid w:val="004E6974"/>
    <w:rsid w:val="00517CA8"/>
    <w:rsid w:val="00525D6C"/>
    <w:rsid w:val="00541D2D"/>
    <w:rsid w:val="005511BC"/>
    <w:rsid w:val="00570608"/>
    <w:rsid w:val="00573020"/>
    <w:rsid w:val="00583B6A"/>
    <w:rsid w:val="005A248B"/>
    <w:rsid w:val="005B1EC3"/>
    <w:rsid w:val="005E5D49"/>
    <w:rsid w:val="005F3691"/>
    <w:rsid w:val="00605611"/>
    <w:rsid w:val="00621B2C"/>
    <w:rsid w:val="00632CB7"/>
    <w:rsid w:val="0064485A"/>
    <w:rsid w:val="00647EEB"/>
    <w:rsid w:val="00667375"/>
    <w:rsid w:val="00671A46"/>
    <w:rsid w:val="006C5F2C"/>
    <w:rsid w:val="00744401"/>
    <w:rsid w:val="0077063E"/>
    <w:rsid w:val="00773199"/>
    <w:rsid w:val="007747C4"/>
    <w:rsid w:val="00797ABD"/>
    <w:rsid w:val="007A28AF"/>
    <w:rsid w:val="007B1061"/>
    <w:rsid w:val="007C2D33"/>
    <w:rsid w:val="007E79B5"/>
    <w:rsid w:val="007F744B"/>
    <w:rsid w:val="00801DF5"/>
    <w:rsid w:val="008026A0"/>
    <w:rsid w:val="00802E66"/>
    <w:rsid w:val="00806760"/>
    <w:rsid w:val="008106B4"/>
    <w:rsid w:val="00830BF6"/>
    <w:rsid w:val="00860EEA"/>
    <w:rsid w:val="00865101"/>
    <w:rsid w:val="0086599F"/>
    <w:rsid w:val="008752AF"/>
    <w:rsid w:val="008A2B06"/>
    <w:rsid w:val="008B4B1F"/>
    <w:rsid w:val="008D3852"/>
    <w:rsid w:val="008D5432"/>
    <w:rsid w:val="008D6D02"/>
    <w:rsid w:val="008E4D86"/>
    <w:rsid w:val="009043FB"/>
    <w:rsid w:val="00906570"/>
    <w:rsid w:val="0092019A"/>
    <w:rsid w:val="0092144A"/>
    <w:rsid w:val="0092169A"/>
    <w:rsid w:val="00923B3B"/>
    <w:rsid w:val="00955D6F"/>
    <w:rsid w:val="009A02B6"/>
    <w:rsid w:val="009A177A"/>
    <w:rsid w:val="009B24E9"/>
    <w:rsid w:val="009B6099"/>
    <w:rsid w:val="009E0CC9"/>
    <w:rsid w:val="009E4124"/>
    <w:rsid w:val="009F740D"/>
    <w:rsid w:val="00A102CF"/>
    <w:rsid w:val="00A122C8"/>
    <w:rsid w:val="00A15E56"/>
    <w:rsid w:val="00A172A1"/>
    <w:rsid w:val="00A220A3"/>
    <w:rsid w:val="00A42957"/>
    <w:rsid w:val="00A54153"/>
    <w:rsid w:val="00A63FB4"/>
    <w:rsid w:val="00A6517C"/>
    <w:rsid w:val="00A72DB9"/>
    <w:rsid w:val="00A75E04"/>
    <w:rsid w:val="00A913BB"/>
    <w:rsid w:val="00AC41EA"/>
    <w:rsid w:val="00AC6775"/>
    <w:rsid w:val="00AC78FF"/>
    <w:rsid w:val="00AE1A71"/>
    <w:rsid w:val="00AF0463"/>
    <w:rsid w:val="00B11A9D"/>
    <w:rsid w:val="00B14E5B"/>
    <w:rsid w:val="00B41B66"/>
    <w:rsid w:val="00B84C2A"/>
    <w:rsid w:val="00BE210B"/>
    <w:rsid w:val="00BE4527"/>
    <w:rsid w:val="00BF08D2"/>
    <w:rsid w:val="00BF6059"/>
    <w:rsid w:val="00C06F59"/>
    <w:rsid w:val="00C20884"/>
    <w:rsid w:val="00C41E1D"/>
    <w:rsid w:val="00C454ED"/>
    <w:rsid w:val="00C4718F"/>
    <w:rsid w:val="00C62D86"/>
    <w:rsid w:val="00C73FC3"/>
    <w:rsid w:val="00C82BA5"/>
    <w:rsid w:val="00CA5F14"/>
    <w:rsid w:val="00CB693F"/>
    <w:rsid w:val="00CF7D4E"/>
    <w:rsid w:val="00D13FB3"/>
    <w:rsid w:val="00D15EE8"/>
    <w:rsid w:val="00D16040"/>
    <w:rsid w:val="00D22B57"/>
    <w:rsid w:val="00D334BB"/>
    <w:rsid w:val="00D42777"/>
    <w:rsid w:val="00D518AF"/>
    <w:rsid w:val="00D550C5"/>
    <w:rsid w:val="00D56FC8"/>
    <w:rsid w:val="00D75CFD"/>
    <w:rsid w:val="00D81548"/>
    <w:rsid w:val="00D93AA6"/>
    <w:rsid w:val="00D95479"/>
    <w:rsid w:val="00DA44A7"/>
    <w:rsid w:val="00DE7B96"/>
    <w:rsid w:val="00DF35E2"/>
    <w:rsid w:val="00DF3729"/>
    <w:rsid w:val="00DF7098"/>
    <w:rsid w:val="00E11F8E"/>
    <w:rsid w:val="00E47C75"/>
    <w:rsid w:val="00E617AD"/>
    <w:rsid w:val="00E63191"/>
    <w:rsid w:val="00E8459A"/>
    <w:rsid w:val="00EB10E8"/>
    <w:rsid w:val="00EC2404"/>
    <w:rsid w:val="00F21222"/>
    <w:rsid w:val="00F25FF3"/>
    <w:rsid w:val="00F303EB"/>
    <w:rsid w:val="00F31A79"/>
    <w:rsid w:val="00F46CF3"/>
    <w:rsid w:val="00F533BA"/>
    <w:rsid w:val="00F544A8"/>
    <w:rsid w:val="00F678EF"/>
    <w:rsid w:val="00F80184"/>
    <w:rsid w:val="00FA7A23"/>
    <w:rsid w:val="00FD6C4E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945FB"/>
  <w15:docId w15:val="{1DB4AAEC-DDCA-5548-88B9-270E2603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463"/>
    <w:pPr>
      <w:spacing w:after="0"/>
    </w:pPr>
    <w:rPr>
      <w:rFonts w:ascii="Century Gothic" w:hAnsi="Century Gothic" w:cs="Times New Roman (Body CS)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2A0FF5"/>
    <w:pPr>
      <w:keepNext/>
      <w:spacing w:before="120" w:after="120"/>
      <w:ind w:right="-1440"/>
      <w:outlineLvl w:val="0"/>
    </w:pPr>
    <w:rPr>
      <w:caps/>
      <w:color w:val="808080" w:themeColor="background1" w:themeShade="80"/>
      <w:sz w:val="34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A0FF5"/>
    <w:pPr>
      <w:keepNext/>
      <w:spacing w:line="240" w:lineRule="auto"/>
      <w:outlineLvl w:val="1"/>
    </w:pPr>
    <w:rPr>
      <w:caps/>
      <w:color w:val="8496B0" w:themeColor="text2" w:themeTint="99"/>
      <w:sz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43339"/>
    <w:pPr>
      <w:keepNext/>
      <w:spacing w:line="240" w:lineRule="auto"/>
      <w:outlineLvl w:val="2"/>
    </w:pPr>
    <w:rPr>
      <w:b/>
      <w:color w:val="FFFFFF" w:themeColor="background1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C6DA8"/>
    <w:pPr>
      <w:keepNext/>
      <w:spacing w:line="240" w:lineRule="auto"/>
      <w:outlineLvl w:val="3"/>
    </w:pPr>
    <w:rPr>
      <w:i/>
      <w:sz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8752AF"/>
    <w:pPr>
      <w:keepNext/>
      <w:spacing w:line="240" w:lineRule="auto"/>
      <w:outlineLvl w:val="7"/>
    </w:pPr>
    <w:rPr>
      <w:b/>
      <w:color w:val="FFFFFF" w:themeColor="background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B14E5B"/>
    <w:pPr>
      <w:keepNext/>
      <w:spacing w:line="240" w:lineRule="auto"/>
      <w:outlineLvl w:val="8"/>
    </w:pPr>
    <w:rPr>
      <w:b/>
      <w:i/>
      <w:color w:val="FFFFFF" w:themeColor="background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0FF5"/>
    <w:rPr>
      <w:rFonts w:ascii="Century Gothic" w:hAnsi="Century Gothic" w:cs="Times New Roman (Body CS)"/>
      <w:caps/>
      <w:color w:val="808080" w:themeColor="background1" w:themeShade="80"/>
      <w:sz w:val="34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2A0FF5"/>
    <w:rPr>
      <w:rFonts w:ascii="Century Gothic" w:hAnsi="Century Gothic" w:cs="Times New Roman (Body CS)"/>
      <w:caps/>
      <w:color w:val="8496B0" w:themeColor="text2" w:themeTint="99"/>
      <w:sz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480F66"/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80F66"/>
    <w:rPr>
      <w:sz w:val="24"/>
    </w:rPr>
  </w:style>
  <w:style w:type="paragraph" w:styleId="Textonotaalfinal">
    <w:name w:val="endnote text"/>
    <w:basedOn w:val="Normal"/>
    <w:link w:val="TextonotaalfinalCar"/>
    <w:uiPriority w:val="99"/>
    <w:unhideWhenUsed/>
    <w:rsid w:val="00480F66"/>
    <w:pPr>
      <w:spacing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480F6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80F66"/>
    <w:rPr>
      <w:vertAlign w:val="superscript"/>
    </w:rPr>
  </w:style>
  <w:style w:type="table" w:styleId="Tablaconcuadrcula">
    <w:name w:val="Table Grid"/>
    <w:basedOn w:val="Tablanormal"/>
    <w:uiPriority w:val="3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143339"/>
    <w:rPr>
      <w:b/>
      <w:color w:val="FFFFFF" w:themeColor="background1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30D91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0D91"/>
  </w:style>
  <w:style w:type="paragraph" w:styleId="Piedepgina">
    <w:name w:val="footer"/>
    <w:basedOn w:val="Normal"/>
    <w:link w:val="PiedepginaCar"/>
    <w:uiPriority w:val="99"/>
    <w:unhideWhenUsed/>
    <w:rsid w:val="00130D91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D91"/>
  </w:style>
  <w:style w:type="character" w:customStyle="1" w:styleId="Ttulo4Car">
    <w:name w:val="Título 4 Car"/>
    <w:basedOn w:val="Fuentedeprrafopredeter"/>
    <w:link w:val="Ttulo4"/>
    <w:uiPriority w:val="9"/>
    <w:rsid w:val="001C6DA8"/>
    <w:rPr>
      <w:i/>
      <w:sz w:val="24"/>
    </w:rPr>
  </w:style>
  <w:style w:type="character" w:customStyle="1" w:styleId="Ttulo5Car">
    <w:name w:val="Título 5 Car"/>
    <w:basedOn w:val="Fuentedeprrafopredeter"/>
    <w:link w:val="Ttulo5"/>
    <w:uiPriority w:val="9"/>
    <w:rsid w:val="00AC41EA"/>
    <w:rPr>
      <w:b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rsid w:val="00AC41EA"/>
    <w:rPr>
      <w:b/>
      <w:sz w:val="28"/>
      <w:szCs w:val="28"/>
    </w:rPr>
  </w:style>
  <w:style w:type="character" w:customStyle="1" w:styleId="Ttulo7Car">
    <w:name w:val="Título 7 Car"/>
    <w:basedOn w:val="Fuentedeprrafopredeter"/>
    <w:link w:val="Ttulo7"/>
    <w:uiPriority w:val="9"/>
    <w:rsid w:val="00B11A9D"/>
    <w:rPr>
      <w:b/>
      <w:sz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27725D"/>
    <w:pPr>
      <w:keepLines/>
      <w:spacing w:before="240" w:after="0"/>
      <w:ind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27725D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27725D"/>
    <w:rPr>
      <w:color w:val="0563C1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Ttulo8Car">
    <w:name w:val="Título 8 Car"/>
    <w:basedOn w:val="Fuentedeprrafopredeter"/>
    <w:link w:val="Ttulo8"/>
    <w:uiPriority w:val="9"/>
    <w:rsid w:val="008752AF"/>
    <w:rPr>
      <w:b/>
      <w:color w:val="FFFFFF" w:themeColor="background1"/>
    </w:rPr>
  </w:style>
  <w:style w:type="paragraph" w:styleId="TD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customStyle="1" w:styleId="Ttulo9Car">
    <w:name w:val="Título 9 Car"/>
    <w:basedOn w:val="Fuentedeprrafopredeter"/>
    <w:link w:val="Ttulo9"/>
    <w:uiPriority w:val="9"/>
    <w:rsid w:val="00B14E5B"/>
    <w:rPr>
      <w:b/>
      <w:i/>
      <w:color w:val="FFFFFF" w:themeColor="background1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A72DB9"/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72DB9"/>
    <w:rPr>
      <w:i/>
    </w:rPr>
  </w:style>
  <w:style w:type="paragraph" w:styleId="Textoindependiente3">
    <w:name w:val="Body Text 3"/>
    <w:basedOn w:val="Normal"/>
    <w:link w:val="Textoindependiente3Car"/>
    <w:uiPriority w:val="99"/>
    <w:unhideWhenUsed/>
    <w:rsid w:val="00484DDE"/>
    <w:rPr>
      <w:b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484DDE"/>
    <w:rPr>
      <w:b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2D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D8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F3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zminizquierdo/Documents/Essence%20MD%20Research%20LLC/Clinical%20Study%20Documents/IC-Clinical-Study-Report-10628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19618-419C-4DD5-985D-E59A106C7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IC-Clinical-Study-Report-10628_WORD.dotx</Template>
  <TotalTime>2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4</cp:revision>
  <cp:lastPrinted>2024-05-01T14:40:00Z</cp:lastPrinted>
  <dcterms:created xsi:type="dcterms:W3CDTF">2024-05-01T14:55:00Z</dcterms:created>
  <dcterms:modified xsi:type="dcterms:W3CDTF">2024-07-14T17:30:00Z</dcterms:modified>
</cp:coreProperties>
</file>