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007EFD" w:rsidRPr="00F678EF" w14:paraId="2E317E07" w14:textId="77777777" w:rsidTr="00AC6775">
        <w:trPr>
          <w:cantSplit/>
          <w:trHeight w:val="1214"/>
        </w:trPr>
        <w:tc>
          <w:tcPr>
            <w:tcW w:w="2070" w:type="dxa"/>
            <w:shd w:val="clear" w:color="auto" w:fill="auto"/>
            <w:vAlign w:val="center"/>
          </w:tcPr>
          <w:p w14:paraId="2E7359F5" w14:textId="6C88F728" w:rsidR="00007EFD" w:rsidRPr="00007EFD" w:rsidRDefault="005C6B27" w:rsidP="00007EFD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b/>
                <w:bCs/>
                <w:noProof/>
                <w:sz w:val="18"/>
                <w:szCs w:val="21"/>
              </w:rPr>
              <w:drawing>
                <wp:inline distT="0" distB="0" distL="0" distR="0" wp14:anchorId="66064BE5" wp14:editId="5E3E5A5B">
                  <wp:extent cx="1177290" cy="700405"/>
                  <wp:effectExtent l="0" t="0" r="0" b="0"/>
                  <wp:docPr id="9708998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99840" name="Imagen 9708998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EAEEF3"/>
            <w:vAlign w:val="center"/>
          </w:tcPr>
          <w:p w14:paraId="5074DC3A" w14:textId="3EC5D7F6" w:rsidR="00007EFD" w:rsidRPr="00007EFD" w:rsidRDefault="00E47C75" w:rsidP="00007EFD">
            <w:pPr>
              <w:ind w:right="-90"/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36"/>
                <w:szCs w:val="36"/>
              </w:rPr>
              <w:t>INVESTIGATOR SITE AFFILIATION</w:t>
            </w:r>
          </w:p>
        </w:tc>
      </w:tr>
    </w:tbl>
    <w:p w14:paraId="2CC7CCDD" w14:textId="7E79DC0C" w:rsidR="00E47C75" w:rsidRPr="00E47C75" w:rsidRDefault="00E47C75" w:rsidP="00E47C75">
      <w:pPr>
        <w:shd w:val="clear" w:color="auto" w:fill="FFFFFF" w:themeFill="background1"/>
        <w:spacing w:line="360" w:lineRule="auto"/>
        <w:jc w:val="center"/>
        <w:rPr>
          <w:sz w:val="44"/>
          <w:szCs w:val="39"/>
        </w:rPr>
      </w:pPr>
      <w:r w:rsidRPr="00E47C75">
        <w:rPr>
          <w:sz w:val="44"/>
          <w:szCs w:val="39"/>
        </w:rPr>
        <w:t>NOTE-TO-FILE</w:t>
      </w:r>
    </w:p>
    <w:p w14:paraId="27EB3105" w14:textId="77777777" w:rsidR="00E47C75" w:rsidRDefault="00E47C75" w:rsidP="00AC6775">
      <w:pPr>
        <w:shd w:val="clear" w:color="auto" w:fill="FFFFFF" w:themeFill="background1"/>
        <w:spacing w:line="360" w:lineRule="auto"/>
        <w:jc w:val="center"/>
        <w:rPr>
          <w:sz w:val="15"/>
          <w:szCs w:val="17"/>
        </w:rPr>
      </w:pPr>
    </w:p>
    <w:p w14:paraId="04F98012" w14:textId="77777777" w:rsidR="00E47C75" w:rsidRPr="00AC6775" w:rsidRDefault="00E47C75" w:rsidP="00AC6775">
      <w:pPr>
        <w:shd w:val="clear" w:color="auto" w:fill="FFFFFF" w:themeFill="background1"/>
        <w:spacing w:line="360" w:lineRule="auto"/>
        <w:jc w:val="center"/>
        <w:rPr>
          <w:b/>
          <w:sz w:val="21"/>
          <w:szCs w:val="16"/>
        </w:rPr>
      </w:pPr>
    </w:p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750"/>
      </w:tblGrid>
      <w:tr w:rsidR="00007EFD" w:rsidRPr="00F678EF" w14:paraId="4CBBFC7A" w14:textId="77777777" w:rsidTr="00DE7B96">
        <w:trPr>
          <w:cantSplit/>
          <w:trHeight w:val="341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14278F95" w14:textId="7E97ABC3" w:rsidR="00007EFD" w:rsidRPr="00AC6775" w:rsidRDefault="00E47C75" w:rsidP="00AF0463">
            <w:pPr>
              <w:rPr>
                <w:b/>
                <w:bCs/>
                <w:sz w:val="16"/>
                <w:szCs w:val="19"/>
              </w:rPr>
            </w:pPr>
            <w:r>
              <w:rPr>
                <w:b/>
                <w:bCs/>
                <w:sz w:val="16"/>
                <w:szCs w:val="19"/>
              </w:rPr>
              <w:t>NOTE-TO-FILE (NTF)</w:t>
            </w:r>
          </w:p>
        </w:tc>
      </w:tr>
      <w:tr w:rsidR="00605611" w:rsidRPr="00F678EF" w14:paraId="561D7371" w14:textId="77777777" w:rsidTr="005E5D49">
        <w:trPr>
          <w:cantSplit/>
          <w:trHeight w:val="413"/>
        </w:trPr>
        <w:tc>
          <w:tcPr>
            <w:tcW w:w="10440" w:type="dxa"/>
            <w:gridSpan w:val="2"/>
            <w:shd w:val="clear" w:color="auto" w:fill="auto"/>
          </w:tcPr>
          <w:p w14:paraId="681AC625" w14:textId="77777777" w:rsidR="00BE4527" w:rsidRDefault="00BE4527" w:rsidP="00E47C75">
            <w:pPr>
              <w:jc w:val="center"/>
              <w:rPr>
                <w:sz w:val="16"/>
                <w:szCs w:val="19"/>
              </w:rPr>
            </w:pPr>
          </w:p>
          <w:p w14:paraId="6A1C9E9D" w14:textId="77777777" w:rsidR="00605611" w:rsidRDefault="00E47C75" w:rsidP="00E47C75">
            <w:pPr>
              <w:jc w:val="center"/>
              <w:rPr>
                <w:sz w:val="16"/>
                <w:szCs w:val="19"/>
              </w:rPr>
            </w:pPr>
            <w:r w:rsidRPr="00E47C75">
              <w:rPr>
                <w:sz w:val="16"/>
                <w:szCs w:val="19"/>
              </w:rPr>
              <w:t xml:space="preserve">This Note-To-File confirms </w:t>
            </w:r>
            <w:r>
              <w:rPr>
                <w:sz w:val="16"/>
                <w:szCs w:val="19"/>
              </w:rPr>
              <w:t>that the following Investigators are affiliated to the study site and</w:t>
            </w:r>
            <w:r w:rsidRPr="00E47C75">
              <w:rPr>
                <w:sz w:val="16"/>
                <w:szCs w:val="19"/>
              </w:rPr>
              <w:t xml:space="preserve"> location</w:t>
            </w:r>
            <w:r>
              <w:rPr>
                <w:sz w:val="16"/>
                <w:szCs w:val="19"/>
              </w:rPr>
              <w:t>(</w:t>
            </w:r>
            <w:r w:rsidRPr="00E47C75">
              <w:rPr>
                <w:sz w:val="16"/>
                <w:szCs w:val="19"/>
              </w:rPr>
              <w:t>s</w:t>
            </w:r>
            <w:r>
              <w:rPr>
                <w:sz w:val="16"/>
                <w:szCs w:val="19"/>
              </w:rPr>
              <w:t>).</w:t>
            </w:r>
          </w:p>
          <w:p w14:paraId="6E2D2CD2" w14:textId="2C9B97C9" w:rsidR="00BE4527" w:rsidRPr="00AC6775" w:rsidRDefault="00BE4527" w:rsidP="00E47C75">
            <w:pPr>
              <w:jc w:val="center"/>
              <w:rPr>
                <w:sz w:val="16"/>
                <w:szCs w:val="19"/>
              </w:rPr>
            </w:pPr>
          </w:p>
        </w:tc>
      </w:tr>
      <w:tr w:rsidR="00DF3729" w:rsidRPr="00F678EF" w14:paraId="413B4201" w14:textId="77777777" w:rsidTr="00E47C75">
        <w:trPr>
          <w:cantSplit/>
          <w:trHeight w:val="188"/>
        </w:trPr>
        <w:tc>
          <w:tcPr>
            <w:tcW w:w="3690" w:type="dxa"/>
            <w:shd w:val="clear" w:color="auto" w:fill="auto"/>
          </w:tcPr>
          <w:p w14:paraId="6340277C" w14:textId="3516FF84" w:rsidR="00DF3729" w:rsidRPr="00AC6775" w:rsidRDefault="007B1061" w:rsidP="00605611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6"/>
                <w:szCs w:val="19"/>
              </w:rPr>
              <w:instrText xml:space="preserve"> FORMCHECKBOX </w:instrText>
            </w:r>
            <w:r w:rsidR="00000000">
              <w:rPr>
                <w:sz w:val="16"/>
                <w:szCs w:val="19"/>
              </w:rPr>
            </w:r>
            <w:r w:rsidR="00000000">
              <w:rPr>
                <w:sz w:val="16"/>
                <w:szCs w:val="19"/>
              </w:rPr>
              <w:fldChar w:fldCharType="separate"/>
            </w:r>
            <w:r>
              <w:rPr>
                <w:sz w:val="16"/>
                <w:szCs w:val="19"/>
              </w:rPr>
              <w:fldChar w:fldCharType="end"/>
            </w:r>
            <w:bookmarkEnd w:id="0"/>
            <w:r w:rsidR="00DF3729" w:rsidRPr="00AC6775">
              <w:rPr>
                <w:sz w:val="16"/>
                <w:szCs w:val="19"/>
              </w:rPr>
              <w:t xml:space="preserve"> </w:t>
            </w:r>
            <w:r w:rsidR="00E47C75">
              <w:rPr>
                <w:b/>
                <w:bCs/>
                <w:sz w:val="16"/>
                <w:szCs w:val="19"/>
              </w:rPr>
              <w:t>Principal Investigator</w:t>
            </w:r>
          </w:p>
          <w:p w14:paraId="255F4FD5" w14:textId="77777777" w:rsidR="00DF3729" w:rsidRPr="00AC6775" w:rsidRDefault="00DF3729" w:rsidP="00605611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</w:tcPr>
          <w:p w14:paraId="54865A19" w14:textId="02C9E611" w:rsidR="00DF3729" w:rsidRPr="00AC6775" w:rsidRDefault="00DF3729" w:rsidP="00605611">
            <w:pPr>
              <w:rPr>
                <w:sz w:val="16"/>
                <w:szCs w:val="19"/>
              </w:rPr>
            </w:pPr>
          </w:p>
        </w:tc>
      </w:tr>
      <w:tr w:rsidR="00E47C75" w:rsidRPr="00F678EF" w14:paraId="0054CAA8" w14:textId="77777777" w:rsidTr="00E47C75">
        <w:trPr>
          <w:cantSplit/>
          <w:trHeight w:val="188"/>
        </w:trPr>
        <w:tc>
          <w:tcPr>
            <w:tcW w:w="3690" w:type="dxa"/>
            <w:shd w:val="clear" w:color="auto" w:fill="auto"/>
          </w:tcPr>
          <w:p w14:paraId="349CF02E" w14:textId="1BEA8A00" w:rsidR="00E47C75" w:rsidRPr="00AC6775" w:rsidRDefault="007B1061" w:rsidP="00E47C75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9"/>
              </w:rPr>
              <w:instrText xml:space="preserve"> FORMCHECKBOX </w:instrText>
            </w:r>
            <w:r w:rsidR="00000000">
              <w:rPr>
                <w:sz w:val="16"/>
                <w:szCs w:val="19"/>
              </w:rPr>
            </w:r>
            <w:r w:rsidR="00000000">
              <w:rPr>
                <w:sz w:val="16"/>
                <w:szCs w:val="19"/>
              </w:rPr>
              <w:fldChar w:fldCharType="separate"/>
            </w:r>
            <w:r>
              <w:rPr>
                <w:sz w:val="16"/>
                <w:szCs w:val="19"/>
              </w:rPr>
              <w:fldChar w:fldCharType="end"/>
            </w:r>
            <w:r w:rsidR="00E47C75" w:rsidRPr="00AC6775">
              <w:rPr>
                <w:sz w:val="16"/>
                <w:szCs w:val="19"/>
              </w:rPr>
              <w:t xml:space="preserve"> </w:t>
            </w:r>
            <w:r w:rsidR="00E47C75">
              <w:rPr>
                <w:b/>
                <w:bCs/>
                <w:sz w:val="16"/>
                <w:szCs w:val="19"/>
              </w:rPr>
              <w:t>Sub-Investigator</w:t>
            </w:r>
          </w:p>
          <w:p w14:paraId="78E29792" w14:textId="6E95B259" w:rsidR="00E47C75" w:rsidRPr="00AC6775" w:rsidRDefault="00E47C75" w:rsidP="00605611">
            <w:pPr>
              <w:rPr>
                <w:sz w:val="16"/>
                <w:szCs w:val="19"/>
              </w:rPr>
            </w:pPr>
          </w:p>
        </w:tc>
        <w:tc>
          <w:tcPr>
            <w:tcW w:w="6750" w:type="dxa"/>
            <w:shd w:val="clear" w:color="auto" w:fill="auto"/>
          </w:tcPr>
          <w:p w14:paraId="27DDBAD2" w14:textId="26F6E18B" w:rsidR="00E47C75" w:rsidRDefault="00E47C75" w:rsidP="00605611">
            <w:pPr>
              <w:rPr>
                <w:sz w:val="16"/>
                <w:szCs w:val="19"/>
              </w:rPr>
            </w:pPr>
          </w:p>
        </w:tc>
      </w:tr>
      <w:tr w:rsidR="00DF3729" w:rsidRPr="00F678EF" w14:paraId="5DFF0DAF" w14:textId="77777777" w:rsidTr="00DE7B96">
        <w:trPr>
          <w:cantSplit/>
          <w:trHeight w:val="260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31A9E691" w14:textId="43A138B4" w:rsidR="00DF3729" w:rsidRPr="00AC6775" w:rsidRDefault="00E47C75" w:rsidP="00DF3729">
            <w:pPr>
              <w:rPr>
                <w:b/>
                <w:bCs/>
                <w:sz w:val="16"/>
                <w:szCs w:val="19"/>
              </w:rPr>
            </w:pPr>
            <w:r>
              <w:rPr>
                <w:b/>
                <w:bCs/>
                <w:sz w:val="16"/>
                <w:szCs w:val="19"/>
              </w:rPr>
              <w:t>Study Site &amp; Location(s)</w:t>
            </w:r>
          </w:p>
        </w:tc>
      </w:tr>
      <w:tr w:rsidR="00E47C75" w:rsidRPr="00F678EF" w14:paraId="664F9828" w14:textId="77777777" w:rsidTr="00E47C75">
        <w:trPr>
          <w:cantSplit/>
          <w:trHeight w:val="755"/>
        </w:trPr>
        <w:tc>
          <w:tcPr>
            <w:tcW w:w="3690" w:type="dxa"/>
            <w:shd w:val="clear" w:color="auto" w:fill="auto"/>
            <w:vAlign w:val="center"/>
          </w:tcPr>
          <w:p w14:paraId="6CD68049" w14:textId="0FFF13C2" w:rsidR="00E47C75" w:rsidRPr="00AC6775" w:rsidRDefault="007B1061" w:rsidP="00DF3729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&lt;Name of Institution&gt;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AD48719" w14:textId="7C401E79" w:rsidR="00E47C75" w:rsidRPr="00AC6775" w:rsidRDefault="007B1061" w:rsidP="00DF3729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&lt;Address&gt;</w:t>
            </w:r>
          </w:p>
        </w:tc>
      </w:tr>
      <w:tr w:rsidR="00E47C75" w:rsidRPr="00F678EF" w14:paraId="0E0E0914" w14:textId="77777777" w:rsidTr="00E47C75">
        <w:trPr>
          <w:cantSplit/>
          <w:trHeight w:val="719"/>
        </w:trPr>
        <w:tc>
          <w:tcPr>
            <w:tcW w:w="3690" w:type="dxa"/>
            <w:shd w:val="clear" w:color="auto" w:fill="auto"/>
            <w:vAlign w:val="center"/>
          </w:tcPr>
          <w:p w14:paraId="49111451" w14:textId="47A5B0B3" w:rsidR="00E47C75" w:rsidRDefault="007B1061" w:rsidP="00DF3729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&lt;Name of Institution&gt;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F453BA6" w14:textId="5CD76873" w:rsidR="00E47C75" w:rsidRPr="00E47C75" w:rsidRDefault="007B1061" w:rsidP="00DF3729">
            <w:pPr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&lt;Address&gt;</w:t>
            </w:r>
          </w:p>
        </w:tc>
      </w:tr>
    </w:tbl>
    <w:p w14:paraId="0C1FBE0A" w14:textId="77777777" w:rsidR="00060143" w:rsidRDefault="00060143" w:rsidP="00170FFA">
      <w:pPr>
        <w:pStyle w:val="Textoindependiente3"/>
      </w:pPr>
    </w:p>
    <w:p w14:paraId="5C2AA05B" w14:textId="77777777" w:rsidR="00E47C75" w:rsidRDefault="00E47C75" w:rsidP="00170FFA">
      <w:pPr>
        <w:pStyle w:val="Textoindependiente3"/>
      </w:pPr>
    </w:p>
    <w:p w14:paraId="1C688035" w14:textId="77777777" w:rsidR="00E47C75" w:rsidRDefault="00E47C75" w:rsidP="00170FFA">
      <w:pPr>
        <w:pStyle w:val="Textoindependiente3"/>
      </w:pPr>
    </w:p>
    <w:p w14:paraId="763C6F39" w14:textId="77777777" w:rsidR="00E47C75" w:rsidRDefault="00E47C75" w:rsidP="00170FFA">
      <w:pPr>
        <w:pStyle w:val="Textoindependiente3"/>
      </w:pPr>
    </w:p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880"/>
      </w:tblGrid>
      <w:tr w:rsidR="00DE7B96" w:rsidRPr="00F678EF" w14:paraId="25C7A157" w14:textId="77777777" w:rsidTr="008309FA">
        <w:trPr>
          <w:cantSplit/>
          <w:trHeight w:val="504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3FCFE66C" w14:textId="6481C15C" w:rsidR="00DE7B96" w:rsidRPr="00F678EF" w:rsidRDefault="00DE7B96" w:rsidP="002D6AD2"/>
        </w:tc>
      </w:tr>
      <w:tr w:rsidR="005E5D49" w:rsidRPr="00F678EF" w14:paraId="20FCE372" w14:textId="77777777" w:rsidTr="004E6974">
        <w:trPr>
          <w:cantSplit/>
          <w:trHeight w:val="1079"/>
        </w:trPr>
        <w:tc>
          <w:tcPr>
            <w:tcW w:w="7560" w:type="dxa"/>
            <w:shd w:val="clear" w:color="auto" w:fill="auto"/>
          </w:tcPr>
          <w:p w14:paraId="4050B1A8" w14:textId="734459B2" w:rsidR="005E5D49" w:rsidRDefault="00E47C75" w:rsidP="005A248B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Principal Investigator Signature: </w:t>
            </w:r>
          </w:p>
          <w:p w14:paraId="4E419D7B" w14:textId="67336124" w:rsidR="00DE7B96" w:rsidRDefault="00DE7B96" w:rsidP="005A248B">
            <w:pPr>
              <w:rPr>
                <w:sz w:val="18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4E4ECCDF" w14:textId="2881C86E" w:rsidR="005E5D49" w:rsidRDefault="00DE7B96" w:rsidP="005A248B">
            <w:r>
              <w:t xml:space="preserve">Date: </w:t>
            </w:r>
          </w:p>
          <w:p w14:paraId="6EFD9C72" w14:textId="77777777" w:rsidR="00DE7B96" w:rsidRDefault="00DE7B96" w:rsidP="005A248B"/>
          <w:p w14:paraId="46435ABD" w14:textId="65042374" w:rsidR="00DE7B96" w:rsidRPr="00F678EF" w:rsidRDefault="00DE7B96" w:rsidP="005A248B"/>
        </w:tc>
      </w:tr>
    </w:tbl>
    <w:p w14:paraId="37D0363C" w14:textId="77777777" w:rsidR="00470737" w:rsidRDefault="00470737" w:rsidP="00415379">
      <w:pPr>
        <w:pStyle w:val="Textoindependiente2"/>
        <w:rPr>
          <w:i w:val="0"/>
          <w:iCs/>
        </w:rPr>
      </w:pPr>
    </w:p>
    <w:tbl>
      <w:tblPr>
        <w:tblW w:w="104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880"/>
      </w:tblGrid>
      <w:tr w:rsidR="00E47C75" w:rsidRPr="00F678EF" w14:paraId="79DDDA6E" w14:textId="77777777" w:rsidTr="00500FD0">
        <w:trPr>
          <w:cantSplit/>
          <w:trHeight w:val="504"/>
        </w:trPr>
        <w:tc>
          <w:tcPr>
            <w:tcW w:w="10440" w:type="dxa"/>
            <w:gridSpan w:val="2"/>
            <w:shd w:val="clear" w:color="auto" w:fill="EAEEF3"/>
            <w:vAlign w:val="center"/>
          </w:tcPr>
          <w:p w14:paraId="0B91F7D8" w14:textId="77777777" w:rsidR="00E47C75" w:rsidRPr="00F678EF" w:rsidRDefault="00E47C75" w:rsidP="00500FD0"/>
        </w:tc>
      </w:tr>
      <w:tr w:rsidR="00E47C75" w:rsidRPr="00F678EF" w14:paraId="2551C7AF" w14:textId="77777777" w:rsidTr="00500FD0">
        <w:trPr>
          <w:cantSplit/>
          <w:trHeight w:val="1079"/>
        </w:trPr>
        <w:tc>
          <w:tcPr>
            <w:tcW w:w="7560" w:type="dxa"/>
            <w:shd w:val="clear" w:color="auto" w:fill="auto"/>
          </w:tcPr>
          <w:p w14:paraId="4F119A4F" w14:textId="044E7E96" w:rsidR="00E47C75" w:rsidRDefault="00E47C75" w:rsidP="00500FD0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Sub-Investigator Signature: </w:t>
            </w:r>
          </w:p>
          <w:p w14:paraId="71599533" w14:textId="77777777" w:rsidR="00E47C75" w:rsidRDefault="00E47C75" w:rsidP="00500FD0">
            <w:pPr>
              <w:rPr>
                <w:sz w:val="18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14BDB0D4" w14:textId="77777777" w:rsidR="00E47C75" w:rsidRDefault="00E47C75" w:rsidP="00500FD0">
            <w:r>
              <w:t xml:space="preserve">Date: </w:t>
            </w:r>
          </w:p>
          <w:p w14:paraId="4C356CB0" w14:textId="77777777" w:rsidR="00E47C75" w:rsidRDefault="00E47C75" w:rsidP="00500FD0"/>
          <w:p w14:paraId="38977434" w14:textId="77777777" w:rsidR="00E47C75" w:rsidRPr="00F678EF" w:rsidRDefault="00E47C75" w:rsidP="00500FD0"/>
        </w:tc>
      </w:tr>
    </w:tbl>
    <w:p w14:paraId="2AA4B3C9" w14:textId="77777777" w:rsidR="00E47C75" w:rsidRDefault="00E47C75" w:rsidP="00415379">
      <w:pPr>
        <w:pStyle w:val="Textoindependiente2"/>
        <w:rPr>
          <w:i w:val="0"/>
          <w:iCs/>
        </w:rPr>
      </w:pPr>
    </w:p>
    <w:p w14:paraId="3F662AFC" w14:textId="1467DB9A" w:rsidR="007B1061" w:rsidRPr="007B1061" w:rsidRDefault="007B1061" w:rsidP="007B1061">
      <w:pPr>
        <w:pStyle w:val="Textoindependiente2"/>
        <w:jc w:val="center"/>
        <w:rPr>
          <w:i w:val="0"/>
          <w:iCs/>
          <w:sz w:val="16"/>
          <w:szCs w:val="18"/>
        </w:rPr>
      </w:pPr>
      <w:r w:rsidRPr="007B1061">
        <w:rPr>
          <w:i w:val="0"/>
          <w:iCs/>
          <w:sz w:val="16"/>
          <w:szCs w:val="18"/>
        </w:rPr>
        <w:t>&lt;Copy and paste table to add Investigators as needed&gt;</w:t>
      </w:r>
    </w:p>
    <w:sectPr w:rsidR="007B1061" w:rsidRPr="007B1061" w:rsidSect="00610A2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1F1A" w14:textId="77777777" w:rsidR="00D40B6C" w:rsidRDefault="00D40B6C" w:rsidP="00480F66">
      <w:pPr>
        <w:spacing w:line="240" w:lineRule="auto"/>
      </w:pPr>
      <w:r>
        <w:separator/>
      </w:r>
    </w:p>
  </w:endnote>
  <w:endnote w:type="continuationSeparator" w:id="0">
    <w:p w14:paraId="57A5FBE1" w14:textId="77777777" w:rsidR="00D40B6C" w:rsidRDefault="00D40B6C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F73" w14:textId="7095C97C" w:rsidR="00371764" w:rsidRPr="00180A31" w:rsidRDefault="00007EFD" w:rsidP="00180A31">
    <w:pPr>
      <w:pStyle w:val="Piedepgina"/>
      <w:spacing w:line="360" w:lineRule="auto"/>
      <w:rPr>
        <w:b/>
        <w:bCs/>
        <w:sz w:val="18"/>
        <w:szCs w:val="18"/>
      </w:rPr>
    </w:pPr>
    <w:r>
      <w:rPr>
        <w:sz w:val="18"/>
        <w:szCs w:val="18"/>
      </w:rPr>
      <w:t>VERSION NO. 1</w:t>
    </w:r>
    <w:r w:rsidR="00371764" w:rsidRPr="00180A31">
      <w:rPr>
        <w:sz w:val="18"/>
        <w:szCs w:val="18"/>
      </w:rPr>
      <w:tab/>
    </w:r>
    <w:r w:rsidR="00E47C75">
      <w:rPr>
        <w:sz w:val="18"/>
        <w:szCs w:val="18"/>
      </w:rPr>
      <w:t>Investigator Site Affiliation NTF</w:t>
    </w:r>
  </w:p>
  <w:p w14:paraId="13CE6360" w14:textId="4587B015" w:rsidR="00371764" w:rsidRPr="00180A31" w:rsidRDefault="00007EFD" w:rsidP="00180A31">
    <w:pPr>
      <w:pStyle w:val="Piedepgina"/>
      <w:spacing w:line="360" w:lineRule="auto"/>
      <w:rPr>
        <w:bCs/>
        <w:sz w:val="18"/>
        <w:szCs w:val="18"/>
      </w:rPr>
    </w:pPr>
    <w:r>
      <w:rPr>
        <w:bCs/>
        <w:sz w:val="18"/>
        <w:szCs w:val="18"/>
      </w:rPr>
      <w:t>01-JAN-2024</w:t>
    </w:r>
    <w:r w:rsidR="00371764" w:rsidRPr="00180A31">
      <w:rPr>
        <w:bCs/>
        <w:sz w:val="18"/>
        <w:szCs w:val="18"/>
      </w:rPr>
      <w:tab/>
    </w:r>
    <w:r w:rsidR="00371764" w:rsidRPr="00180A31">
      <w:rPr>
        <w:bCs/>
        <w:sz w:val="18"/>
        <w:szCs w:val="18"/>
      </w:rPr>
      <w:tab/>
    </w:r>
    <w:r w:rsidR="00371764" w:rsidRPr="00180A31">
      <w:rPr>
        <w:sz w:val="18"/>
        <w:szCs w:val="18"/>
      </w:rPr>
      <w:t xml:space="preserve">Page </w:t>
    </w:r>
    <w:r w:rsidR="00371764" w:rsidRPr="00180A31">
      <w:rPr>
        <w:bCs/>
        <w:sz w:val="18"/>
        <w:szCs w:val="18"/>
      </w:rPr>
      <w:fldChar w:fldCharType="begin"/>
    </w:r>
    <w:r w:rsidR="00371764" w:rsidRPr="00180A31">
      <w:rPr>
        <w:bCs/>
        <w:sz w:val="18"/>
        <w:szCs w:val="18"/>
      </w:rPr>
      <w:instrText xml:space="preserve"> PAGE  \* Arabic  \* MERGEFORMAT </w:instrText>
    </w:r>
    <w:r w:rsidR="00371764" w:rsidRPr="00180A31">
      <w:rPr>
        <w:bCs/>
        <w:sz w:val="18"/>
        <w:szCs w:val="18"/>
      </w:rPr>
      <w:fldChar w:fldCharType="separate"/>
    </w:r>
    <w:r w:rsidR="00BF6059">
      <w:rPr>
        <w:bCs/>
        <w:noProof/>
        <w:sz w:val="18"/>
        <w:szCs w:val="18"/>
      </w:rPr>
      <w:t>1</w:t>
    </w:r>
    <w:r w:rsidR="00371764" w:rsidRPr="00180A31">
      <w:rPr>
        <w:bCs/>
        <w:sz w:val="18"/>
        <w:szCs w:val="18"/>
      </w:rPr>
      <w:fldChar w:fldCharType="end"/>
    </w:r>
    <w:r w:rsidR="00371764" w:rsidRPr="00180A31">
      <w:rPr>
        <w:sz w:val="18"/>
        <w:szCs w:val="18"/>
      </w:rPr>
      <w:t xml:space="preserve"> of </w:t>
    </w:r>
    <w:r w:rsidR="00371764" w:rsidRPr="00180A31">
      <w:rPr>
        <w:bCs/>
        <w:sz w:val="18"/>
        <w:szCs w:val="18"/>
      </w:rPr>
      <w:fldChar w:fldCharType="begin"/>
    </w:r>
    <w:r w:rsidR="00371764" w:rsidRPr="00180A31">
      <w:rPr>
        <w:bCs/>
        <w:sz w:val="18"/>
        <w:szCs w:val="18"/>
      </w:rPr>
      <w:instrText xml:space="preserve"> NUMPAGES  \* Arabic  \* MERGEFORMAT </w:instrText>
    </w:r>
    <w:r w:rsidR="00371764" w:rsidRPr="00180A31">
      <w:rPr>
        <w:bCs/>
        <w:sz w:val="18"/>
        <w:szCs w:val="18"/>
      </w:rPr>
      <w:fldChar w:fldCharType="separate"/>
    </w:r>
    <w:r w:rsidR="00BF6059">
      <w:rPr>
        <w:bCs/>
        <w:noProof/>
        <w:sz w:val="18"/>
        <w:szCs w:val="18"/>
      </w:rPr>
      <w:t>29</w:t>
    </w:r>
    <w:r w:rsidR="00371764" w:rsidRPr="00180A31">
      <w:rPr>
        <w:bCs/>
        <w:sz w:val="18"/>
        <w:szCs w:val="18"/>
      </w:rPr>
      <w:fldChar w:fldCharType="end"/>
    </w:r>
  </w:p>
  <w:p w14:paraId="6FC7101F" w14:textId="77777777" w:rsidR="00371764" w:rsidRDefault="00371764" w:rsidP="00517CA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5B8" w14:textId="77777777" w:rsidR="00371764" w:rsidRDefault="00371764" w:rsidP="00AC41EA">
    <w:pPr>
      <w:pStyle w:val="Piedepgina"/>
      <w:rPr>
        <w:b/>
        <w:bCs/>
      </w:rPr>
    </w:pPr>
    <w:r>
      <w:t>Version #:</w:t>
    </w:r>
    <w:r>
      <w:tab/>
      <w:t>PI Name/Sponsor:</w:t>
    </w:r>
    <w:r>
      <w:rPr>
        <w:b/>
        <w:bCs/>
      </w:rPr>
      <w:t xml:space="preserve"> </w:t>
    </w:r>
  </w:p>
  <w:p w14:paraId="6DB16510" w14:textId="77777777" w:rsidR="00371764" w:rsidRPr="001C6DA8" w:rsidRDefault="00371764" w:rsidP="00AC41EA">
    <w:pPr>
      <w:pStyle w:val="Piedepgina"/>
      <w:rPr>
        <w:bCs/>
      </w:rPr>
    </w:pPr>
    <w:r w:rsidRPr="001C6DA8">
      <w:rPr>
        <w:bCs/>
      </w:rPr>
      <w:t>Version Date:</w:t>
    </w:r>
    <w:r>
      <w:rPr>
        <w:bCs/>
      </w:rPr>
      <w:tab/>
    </w:r>
    <w:r>
      <w:rPr>
        <w:bCs/>
      </w:rPr>
      <w:tab/>
    </w:r>
    <w:r>
      <w:t xml:space="preserve">Page </w:t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rPr>
        <w:bCs/>
      </w:rPr>
      <w:t>2</w:t>
    </w:r>
    <w:r w:rsidRPr="001C6DA8">
      <w:rPr>
        <w:bCs/>
      </w:rPr>
      <w:fldChar w:fldCharType="end"/>
    </w:r>
    <w:r w:rsidRPr="001C6DA8">
      <w:t xml:space="preserve"> of 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rPr>
        <w:bCs/>
        <w:noProof/>
      </w:rPr>
      <w:t>3</w:t>
    </w:r>
    <w:r w:rsidRPr="001C6DA8">
      <w:rPr>
        <w:bCs/>
      </w:rPr>
      <w:fldChar w:fldCharType="end"/>
    </w:r>
  </w:p>
  <w:p w14:paraId="497F131E" w14:textId="77777777" w:rsidR="00371764" w:rsidRDefault="003717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4DDA" w14:textId="77777777" w:rsidR="00D40B6C" w:rsidRDefault="00D40B6C" w:rsidP="00480F66">
      <w:pPr>
        <w:spacing w:line="240" w:lineRule="auto"/>
      </w:pPr>
      <w:r>
        <w:separator/>
      </w:r>
    </w:p>
  </w:footnote>
  <w:footnote w:type="continuationSeparator" w:id="0">
    <w:p w14:paraId="68DDEEED" w14:textId="77777777" w:rsidR="00D40B6C" w:rsidRDefault="00D40B6C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437C" w14:textId="215FE5B0" w:rsidR="00371764" w:rsidRPr="00007EFD" w:rsidRDefault="00371764" w:rsidP="00EC2404">
    <w:pPr>
      <w:pStyle w:val="Ttulo6"/>
      <w:ind w:right="90"/>
      <w:jc w:val="right"/>
      <w:rPr>
        <w:color w:val="A6A6A6" w:themeColor="background1" w:themeShade="A6"/>
        <w:sz w:val="16"/>
        <w:szCs w:val="20"/>
      </w:rPr>
    </w:pPr>
    <w:r w:rsidRPr="00007EFD">
      <w:rPr>
        <w:color w:val="A6A6A6" w:themeColor="background1" w:themeShade="A6"/>
        <w:sz w:val="16"/>
        <w:szCs w:val="20"/>
      </w:rPr>
      <w:t>CONFIDENTIAL</w:t>
    </w:r>
    <w:r w:rsidR="00007EFD">
      <w:rPr>
        <w:color w:val="A6A6A6" w:themeColor="background1" w:themeShade="A6"/>
        <w:sz w:val="16"/>
        <w:szCs w:val="20"/>
      </w:rPr>
      <w:t xml:space="preserve"> CONTROLLED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891" w14:textId="77777777" w:rsidR="00371764" w:rsidRDefault="00371764" w:rsidP="00180A31">
    <w:pPr>
      <w:pStyle w:val="Ttulo5"/>
    </w:pPr>
    <w:r>
      <w:t>C</w:t>
    </w:r>
    <w:r w:rsidRPr="00CB693F">
      <w:t>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78A4"/>
    <w:multiLevelType w:val="hybridMultilevel"/>
    <w:tmpl w:val="D2A4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3917">
    <w:abstractNumId w:val="0"/>
  </w:num>
  <w:num w:numId="2" w16cid:durableId="454715312">
    <w:abstractNumId w:val="3"/>
  </w:num>
  <w:num w:numId="3" w16cid:durableId="959797444">
    <w:abstractNumId w:val="2"/>
  </w:num>
  <w:num w:numId="4" w16cid:durableId="128208277">
    <w:abstractNumId w:val="4"/>
  </w:num>
  <w:num w:numId="5" w16cid:durableId="1432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007EFD"/>
    <w:rsid w:val="00007EFD"/>
    <w:rsid w:val="00043B56"/>
    <w:rsid w:val="00060143"/>
    <w:rsid w:val="00075EDD"/>
    <w:rsid w:val="00082462"/>
    <w:rsid w:val="00084DC6"/>
    <w:rsid w:val="000C6646"/>
    <w:rsid w:val="000E13F9"/>
    <w:rsid w:val="000F37F4"/>
    <w:rsid w:val="00104901"/>
    <w:rsid w:val="00104E3A"/>
    <w:rsid w:val="001228CB"/>
    <w:rsid w:val="00130D91"/>
    <w:rsid w:val="001408F2"/>
    <w:rsid w:val="00143339"/>
    <w:rsid w:val="00143A14"/>
    <w:rsid w:val="00144067"/>
    <w:rsid w:val="00157EE6"/>
    <w:rsid w:val="00170FFA"/>
    <w:rsid w:val="00180A31"/>
    <w:rsid w:val="00184DC6"/>
    <w:rsid w:val="00190595"/>
    <w:rsid w:val="001C6DA8"/>
    <w:rsid w:val="001E0B04"/>
    <w:rsid w:val="00223549"/>
    <w:rsid w:val="00223F03"/>
    <w:rsid w:val="002404F9"/>
    <w:rsid w:val="00250EF4"/>
    <w:rsid w:val="00260266"/>
    <w:rsid w:val="002629FC"/>
    <w:rsid w:val="002714AB"/>
    <w:rsid w:val="00274428"/>
    <w:rsid w:val="0027725D"/>
    <w:rsid w:val="002A0FF5"/>
    <w:rsid w:val="002A20A1"/>
    <w:rsid w:val="002B2904"/>
    <w:rsid w:val="002B385A"/>
    <w:rsid w:val="002D6AD2"/>
    <w:rsid w:val="002E065B"/>
    <w:rsid w:val="002E07C7"/>
    <w:rsid w:val="002E0E1F"/>
    <w:rsid w:val="002F4B70"/>
    <w:rsid w:val="00335259"/>
    <w:rsid w:val="00341FCC"/>
    <w:rsid w:val="00371764"/>
    <w:rsid w:val="00376FE9"/>
    <w:rsid w:val="003B37F1"/>
    <w:rsid w:val="003B3A02"/>
    <w:rsid w:val="003B626E"/>
    <w:rsid w:val="003E3959"/>
    <w:rsid w:val="003E78EF"/>
    <w:rsid w:val="00414587"/>
    <w:rsid w:val="00415379"/>
    <w:rsid w:val="00424A44"/>
    <w:rsid w:val="004259DE"/>
    <w:rsid w:val="00434028"/>
    <w:rsid w:val="0043545F"/>
    <w:rsid w:val="00443CC7"/>
    <w:rsid w:val="00470737"/>
    <w:rsid w:val="00480F66"/>
    <w:rsid w:val="0048129D"/>
    <w:rsid w:val="00484DDE"/>
    <w:rsid w:val="004B0D65"/>
    <w:rsid w:val="004E6974"/>
    <w:rsid w:val="00517CA8"/>
    <w:rsid w:val="00525D6C"/>
    <w:rsid w:val="00541D2D"/>
    <w:rsid w:val="005511BC"/>
    <w:rsid w:val="00570608"/>
    <w:rsid w:val="00573020"/>
    <w:rsid w:val="00583B6A"/>
    <w:rsid w:val="005A248B"/>
    <w:rsid w:val="005B1EC3"/>
    <w:rsid w:val="005C6B27"/>
    <w:rsid w:val="005E5D49"/>
    <w:rsid w:val="005F3691"/>
    <w:rsid w:val="00605611"/>
    <w:rsid w:val="00610A27"/>
    <w:rsid w:val="00621B2C"/>
    <w:rsid w:val="00632CB7"/>
    <w:rsid w:val="0064485A"/>
    <w:rsid w:val="00647EEB"/>
    <w:rsid w:val="00667375"/>
    <w:rsid w:val="00671A46"/>
    <w:rsid w:val="006C5F2C"/>
    <w:rsid w:val="00744401"/>
    <w:rsid w:val="0077063E"/>
    <w:rsid w:val="00773199"/>
    <w:rsid w:val="007747C4"/>
    <w:rsid w:val="00797ABD"/>
    <w:rsid w:val="007A28AF"/>
    <w:rsid w:val="007B1061"/>
    <w:rsid w:val="007C2D33"/>
    <w:rsid w:val="007E79B5"/>
    <w:rsid w:val="007F744B"/>
    <w:rsid w:val="00801DF5"/>
    <w:rsid w:val="008026A0"/>
    <w:rsid w:val="00802E66"/>
    <w:rsid w:val="00806760"/>
    <w:rsid w:val="008106B4"/>
    <w:rsid w:val="00830BF6"/>
    <w:rsid w:val="00865101"/>
    <w:rsid w:val="0086599F"/>
    <w:rsid w:val="008752AF"/>
    <w:rsid w:val="008A2B06"/>
    <w:rsid w:val="008B4B1F"/>
    <w:rsid w:val="008D3852"/>
    <w:rsid w:val="008D5432"/>
    <w:rsid w:val="008D6D02"/>
    <w:rsid w:val="008E4D86"/>
    <w:rsid w:val="00906570"/>
    <w:rsid w:val="0092019A"/>
    <w:rsid w:val="0092169A"/>
    <w:rsid w:val="00923B3B"/>
    <w:rsid w:val="00955D6F"/>
    <w:rsid w:val="009A02B6"/>
    <w:rsid w:val="009A177A"/>
    <w:rsid w:val="009B24E9"/>
    <w:rsid w:val="009B6099"/>
    <w:rsid w:val="009E0CC9"/>
    <w:rsid w:val="009E4124"/>
    <w:rsid w:val="009F740D"/>
    <w:rsid w:val="00A102CF"/>
    <w:rsid w:val="00A122C8"/>
    <w:rsid w:val="00A15E56"/>
    <w:rsid w:val="00A172A1"/>
    <w:rsid w:val="00A220A3"/>
    <w:rsid w:val="00A42957"/>
    <w:rsid w:val="00A54153"/>
    <w:rsid w:val="00A63FB4"/>
    <w:rsid w:val="00A6517C"/>
    <w:rsid w:val="00A72DB9"/>
    <w:rsid w:val="00A75E04"/>
    <w:rsid w:val="00AC41EA"/>
    <w:rsid w:val="00AC6775"/>
    <w:rsid w:val="00AC78FF"/>
    <w:rsid w:val="00AE1A71"/>
    <w:rsid w:val="00AF0463"/>
    <w:rsid w:val="00B11A9D"/>
    <w:rsid w:val="00B14E5B"/>
    <w:rsid w:val="00B41B66"/>
    <w:rsid w:val="00B84C2A"/>
    <w:rsid w:val="00BE210B"/>
    <w:rsid w:val="00BE4527"/>
    <w:rsid w:val="00BF08D2"/>
    <w:rsid w:val="00BF6059"/>
    <w:rsid w:val="00C06F59"/>
    <w:rsid w:val="00C20884"/>
    <w:rsid w:val="00C41E1D"/>
    <w:rsid w:val="00C454ED"/>
    <w:rsid w:val="00C4718F"/>
    <w:rsid w:val="00C62D86"/>
    <w:rsid w:val="00C73FC3"/>
    <w:rsid w:val="00C82BA5"/>
    <w:rsid w:val="00CA5F14"/>
    <w:rsid w:val="00CB693F"/>
    <w:rsid w:val="00CF7D4E"/>
    <w:rsid w:val="00D13FB3"/>
    <w:rsid w:val="00D15EE8"/>
    <w:rsid w:val="00D16040"/>
    <w:rsid w:val="00D22B57"/>
    <w:rsid w:val="00D334BB"/>
    <w:rsid w:val="00D40B6C"/>
    <w:rsid w:val="00D42777"/>
    <w:rsid w:val="00D518AF"/>
    <w:rsid w:val="00D550C5"/>
    <w:rsid w:val="00D56FC8"/>
    <w:rsid w:val="00D75CFD"/>
    <w:rsid w:val="00D81548"/>
    <w:rsid w:val="00D93AA6"/>
    <w:rsid w:val="00D95479"/>
    <w:rsid w:val="00DA44A7"/>
    <w:rsid w:val="00DE7B96"/>
    <w:rsid w:val="00DF35E2"/>
    <w:rsid w:val="00DF3729"/>
    <w:rsid w:val="00DF7098"/>
    <w:rsid w:val="00E11F8E"/>
    <w:rsid w:val="00E47C75"/>
    <w:rsid w:val="00E617AD"/>
    <w:rsid w:val="00E63191"/>
    <w:rsid w:val="00E8459A"/>
    <w:rsid w:val="00EB10E8"/>
    <w:rsid w:val="00EC2404"/>
    <w:rsid w:val="00F21222"/>
    <w:rsid w:val="00F25FF3"/>
    <w:rsid w:val="00F303EB"/>
    <w:rsid w:val="00F31A79"/>
    <w:rsid w:val="00F46CF3"/>
    <w:rsid w:val="00F533BA"/>
    <w:rsid w:val="00F544A8"/>
    <w:rsid w:val="00F678EF"/>
    <w:rsid w:val="00F80184"/>
    <w:rsid w:val="00FA7A23"/>
    <w:rsid w:val="00FD6C4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45FB"/>
  <w15:docId w15:val="{1DB4AAEC-DDCA-5548-88B9-270E2603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hAnsi="Century Gothic" w:cs="Times New Roman (Body CS)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0FF5"/>
    <w:pPr>
      <w:keepNext/>
      <w:spacing w:line="240" w:lineRule="auto"/>
      <w:outlineLvl w:val="1"/>
    </w:pPr>
    <w:rPr>
      <w:caps/>
      <w:color w:val="8496B0" w:themeColor="text2" w:themeTint="99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FF5"/>
    <w:rPr>
      <w:rFonts w:ascii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2A0FF5"/>
    <w:rPr>
      <w:rFonts w:ascii="Century Gothic" w:hAnsi="Century Gothic" w:cs="Times New Roman (Body CS)"/>
      <w:caps/>
      <w:color w:val="8496B0" w:themeColor="text2" w:themeTint="99"/>
      <w:sz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80F66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80F66"/>
    <w:rPr>
      <w:sz w:val="24"/>
    </w:rPr>
  </w:style>
  <w:style w:type="paragraph" w:styleId="Textonotaalfinal">
    <w:name w:val="endnote text"/>
    <w:basedOn w:val="Normal"/>
    <w:link w:val="TextonotaalfinalC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80F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80F66"/>
    <w:rPr>
      <w:vertAlign w:val="superscript"/>
    </w:rPr>
  </w:style>
  <w:style w:type="table" w:styleId="Tablaconcuadrcula">
    <w:name w:val="Table Grid"/>
    <w:basedOn w:val="Tabla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43339"/>
    <w:rPr>
      <w:b/>
      <w:color w:val="FFFFFF" w:themeColor="background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D91"/>
  </w:style>
  <w:style w:type="paragraph" w:styleId="Piedepgina">
    <w:name w:val="footer"/>
    <w:basedOn w:val="Normal"/>
    <w:link w:val="PiedepginaC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D91"/>
  </w:style>
  <w:style w:type="character" w:customStyle="1" w:styleId="Ttulo4Car">
    <w:name w:val="Título 4 Car"/>
    <w:basedOn w:val="Fuentedeprrafopredeter"/>
    <w:link w:val="Ttulo4"/>
    <w:uiPriority w:val="9"/>
    <w:rsid w:val="001C6DA8"/>
    <w:rPr>
      <w:i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AC41EA"/>
    <w:rPr>
      <w:b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rsid w:val="00AC41EA"/>
    <w:rPr>
      <w:b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B11A9D"/>
    <w:rPr>
      <w:b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7725D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Ttulo8Car">
    <w:name w:val="Título 8 Car"/>
    <w:basedOn w:val="Fuentedeprrafopredeter"/>
    <w:link w:val="Ttulo8"/>
    <w:uiPriority w:val="9"/>
    <w:rsid w:val="008752AF"/>
    <w:rPr>
      <w:b/>
      <w:color w:val="FFFFFF" w:themeColor="background1"/>
    </w:rPr>
  </w:style>
  <w:style w:type="paragraph" w:styleId="TD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Ttulo9Car">
    <w:name w:val="Título 9 Car"/>
    <w:basedOn w:val="Fuentedeprrafopredeter"/>
    <w:link w:val="Ttulo9"/>
    <w:uiPriority w:val="9"/>
    <w:rsid w:val="00B14E5B"/>
    <w:rPr>
      <w:b/>
      <w:i/>
      <w:color w:val="FFFFFF" w:themeColor="background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72DB9"/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72DB9"/>
    <w:rPr>
      <w:i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84DDE"/>
    <w:rPr>
      <w:b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4DDE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zminizquierdo/Documents/Essence%20MD%20Research%20LLC/Clinical%20Study%20Documents/IC-Clinical-Study-Report-1062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9618-419C-4DD5-985D-E59A106C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IC-Clinical-Study-Report-10628_WORD.dotx</Template>
  <TotalTime>19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cp:lastPrinted>2019-01-22T01:48:00Z</cp:lastPrinted>
  <dcterms:created xsi:type="dcterms:W3CDTF">2024-04-11T17:52:00Z</dcterms:created>
  <dcterms:modified xsi:type="dcterms:W3CDTF">2024-07-14T17:30:00Z</dcterms:modified>
</cp:coreProperties>
</file>